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7B" w:rsidRPr="00304C91" w:rsidRDefault="006E0B7B" w:rsidP="00304C91">
      <w:pPr>
        <w:spacing w:line="240" w:lineRule="auto"/>
        <w:ind w:left="360"/>
        <w:jc w:val="center"/>
        <w:rPr>
          <w:rFonts w:ascii="Book Antiqua" w:hAnsi="Book Antiqua" w:cs="Book Antiqua"/>
          <w:b/>
          <w:bCs/>
          <w:sz w:val="26"/>
          <w:szCs w:val="26"/>
        </w:rPr>
      </w:pPr>
      <w:bookmarkStart w:id="0" w:name="_GoBack"/>
      <w:bookmarkEnd w:id="0"/>
      <w:r w:rsidRPr="00304C91">
        <w:rPr>
          <w:rFonts w:ascii="Book Antiqua" w:hAnsi="Book Antiqua" w:cs="Book Antiqua"/>
          <w:b/>
          <w:bCs/>
          <w:sz w:val="26"/>
          <w:szCs w:val="26"/>
        </w:rPr>
        <w:t>PROGRAM WYCHOWAWCZY</w:t>
      </w:r>
    </w:p>
    <w:p w:rsidR="006E0B7B" w:rsidRPr="00304C91" w:rsidRDefault="006E0B7B" w:rsidP="00304C91">
      <w:pPr>
        <w:spacing w:line="240" w:lineRule="auto"/>
        <w:ind w:left="360"/>
        <w:jc w:val="center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PRZEDSZKOLA PUBLICZNEGO W KAŁUSZYNIE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Podstawa prawna:</w:t>
      </w:r>
    </w:p>
    <w:p w:rsidR="006E0B7B" w:rsidRPr="005F15DA" w:rsidRDefault="006E0B7B" w:rsidP="005F15DA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Konstytucja Rzeczypospolitej Polskiej</w:t>
      </w:r>
    </w:p>
    <w:p w:rsidR="006E0B7B" w:rsidRPr="005F15DA" w:rsidRDefault="006E0B7B" w:rsidP="005F15DA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Powszechna Deklaracja Praw Człowieka</w:t>
      </w:r>
    </w:p>
    <w:p w:rsidR="006E0B7B" w:rsidRPr="005F15DA" w:rsidRDefault="006E0B7B" w:rsidP="005F15DA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Ustawa z dnia 7 września 1991 r. o systemie oświaty (tekst jednolity Dz. U.</w:t>
      </w:r>
      <w:r w:rsidRPr="005F15DA">
        <w:rPr>
          <w:rFonts w:ascii="Book Antiqua" w:hAnsi="Book Antiqua" w:cs="Book Antiqua"/>
        </w:rPr>
        <w:br/>
        <w:t>z 2004r. Nr 256, poz. 2572  z późn. zm.)</w:t>
      </w:r>
    </w:p>
    <w:p w:rsidR="006E0B7B" w:rsidRDefault="006E0B7B" w:rsidP="005F15DA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Book Antiqua"/>
        </w:rPr>
      </w:pPr>
      <w:r w:rsidRPr="00373B38">
        <w:rPr>
          <w:rFonts w:ascii="Book Antiqua" w:hAnsi="Book Antiqua" w:cs="Book Antiqua"/>
        </w:rPr>
        <w:t xml:space="preserve">Rozporządzenie Ministra Edukacji Narodowej z dnia  z dnia 27 sierpnia 2012 r. </w:t>
      </w:r>
      <w:r w:rsidRPr="00373B38">
        <w:rPr>
          <w:rFonts w:ascii="Book Antiqua" w:hAnsi="Book Antiqua" w:cs="Book Antiqua"/>
        </w:rPr>
        <w:br/>
        <w:t>w sprawie podstawy programowej wychowania przedszkolnego oraz kształcenia ogólnego w poszczególnych typach szkół (Dz. U. poz. 977</w:t>
      </w:r>
      <w:r>
        <w:rPr>
          <w:rFonts w:ascii="Book Antiqua" w:hAnsi="Book Antiqua" w:cs="Book Antiqua"/>
        </w:rPr>
        <w:t>)</w:t>
      </w:r>
    </w:p>
    <w:p w:rsidR="006E0B7B" w:rsidRDefault="006E0B7B" w:rsidP="005F15DA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Book Antiqua"/>
        </w:rPr>
      </w:pPr>
      <w:r w:rsidRPr="00373B38">
        <w:rPr>
          <w:rFonts w:ascii="Book Antiqua" w:hAnsi="Book Antiqua" w:cs="Book Antiqua"/>
        </w:rPr>
        <w:t xml:space="preserve">Rozporządzenie ministra Edukacji Narodowej z dnia 3 lipca 2012r. w sprawie dopuszczania do użytku w szkole programów wychowania przedszkolnego </w:t>
      </w:r>
      <w:r w:rsidRPr="00373B38">
        <w:rPr>
          <w:rFonts w:ascii="Book Antiqua" w:hAnsi="Book Antiqua" w:cs="Book Antiqua"/>
        </w:rPr>
        <w:br/>
        <w:t>i programów  nauczania oraz dopuszczania do użytku podręczników (Dz. U. 2012 Nr 0 poz.752)</w:t>
      </w:r>
    </w:p>
    <w:p w:rsidR="006E0B7B" w:rsidRPr="00373B38" w:rsidRDefault="006E0B7B" w:rsidP="00B26C25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Book Antiqua"/>
        </w:rPr>
      </w:pPr>
      <w:r w:rsidRPr="00373B38">
        <w:rPr>
          <w:rFonts w:ascii="Book Antiqua" w:hAnsi="Book Antiqua" w:cs="Book Antiqua"/>
        </w:rPr>
        <w:t>Rozporządzenie Ministra Edukacji Narodowej z dn</w:t>
      </w:r>
      <w:r>
        <w:rPr>
          <w:rFonts w:ascii="Book Antiqua" w:hAnsi="Book Antiqua" w:cs="Book Antiqua"/>
        </w:rPr>
        <w:t>ia  z dnia 17 czerwca2016</w:t>
      </w:r>
      <w:r w:rsidRPr="00373B38">
        <w:rPr>
          <w:rFonts w:ascii="Book Antiqua" w:hAnsi="Book Antiqua" w:cs="Book Antiqua"/>
        </w:rPr>
        <w:t xml:space="preserve"> r. </w:t>
      </w:r>
      <w:r w:rsidRPr="00373B38">
        <w:rPr>
          <w:rFonts w:ascii="Book Antiqua" w:hAnsi="Book Antiqua" w:cs="Book Antiqua"/>
        </w:rPr>
        <w:br/>
        <w:t xml:space="preserve">w sprawie podstawy programowej wychowania przedszkolnego oraz kształcenia ogólnego w poszczególnych typach szkół (Dz. U. </w:t>
      </w:r>
      <w:r>
        <w:rPr>
          <w:rFonts w:ascii="Book Antiqua" w:hAnsi="Book Antiqua" w:cs="Book Antiqua"/>
        </w:rPr>
        <w:t xml:space="preserve"> z 2016poz. 895)</w:t>
      </w:r>
    </w:p>
    <w:p w:rsidR="006E0B7B" w:rsidRPr="005F15DA" w:rsidRDefault="006E0B7B" w:rsidP="005F15DA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Statut Przedszkola</w:t>
      </w:r>
    </w:p>
    <w:p w:rsidR="006E0B7B" w:rsidRPr="005F15DA" w:rsidRDefault="006E0B7B" w:rsidP="005F15DA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Koncepcja Pracy Przedszkola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 </w:t>
      </w:r>
    </w:p>
    <w:p w:rsidR="006E0B7B" w:rsidRPr="004B0A2A" w:rsidRDefault="006E0B7B" w:rsidP="00CA2288">
      <w:pPr>
        <w:spacing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4B0A2A">
        <w:rPr>
          <w:rFonts w:ascii="Book Antiqua" w:hAnsi="Book Antiqua" w:cs="Book Antiqua"/>
          <w:b/>
          <w:bCs/>
          <w:i/>
          <w:iCs/>
          <w:sz w:val="28"/>
          <w:szCs w:val="28"/>
        </w:rPr>
        <w:t>„Pomóżmy dzieciom, by każdy z nich stał się tym, kim stać się może”</w:t>
      </w:r>
    </w:p>
    <w:p w:rsidR="006E0B7B" w:rsidRPr="004B0A2A" w:rsidRDefault="006E0B7B" w:rsidP="00B45F55">
      <w:pPr>
        <w:spacing w:line="240" w:lineRule="auto"/>
        <w:jc w:val="right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4B0A2A">
        <w:rPr>
          <w:rFonts w:ascii="Book Antiqua" w:hAnsi="Book Antiqua" w:cs="Book Antiqua"/>
          <w:b/>
          <w:bCs/>
          <w:i/>
          <w:iCs/>
          <w:sz w:val="28"/>
          <w:szCs w:val="28"/>
        </w:rPr>
        <w:t>Janusz Korczak</w:t>
      </w:r>
    </w:p>
    <w:p w:rsidR="006E0B7B" w:rsidRPr="005F15DA" w:rsidRDefault="006E0B7B" w:rsidP="00B45F55">
      <w:pPr>
        <w:spacing w:line="240" w:lineRule="auto"/>
        <w:jc w:val="right"/>
        <w:rPr>
          <w:rFonts w:ascii="Book Antiqua" w:hAnsi="Book Antiqua" w:cs="Book Antiqua"/>
          <w:sz w:val="28"/>
          <w:szCs w:val="28"/>
        </w:rPr>
      </w:pPr>
    </w:p>
    <w:p w:rsidR="006E0B7B" w:rsidRPr="005F15DA" w:rsidRDefault="006E0B7B" w:rsidP="00CA2288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Wychowanie od podstaw nie jest rzeczą prostą. Jest to proces ciągły, długotrwały.</w:t>
      </w:r>
    </w:p>
    <w:p w:rsidR="006E0B7B" w:rsidRPr="005F15DA" w:rsidRDefault="006E0B7B" w:rsidP="00CA2288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Nauczyciel – wychowawca pomaga kształtować osobowo</w:t>
      </w:r>
      <w:r>
        <w:rPr>
          <w:rFonts w:ascii="Book Antiqua" w:hAnsi="Book Antiqua" w:cs="Book Antiqua"/>
        </w:rPr>
        <w:t xml:space="preserve">ść dziecka, wychowywać mądrych </w:t>
      </w:r>
      <w:r w:rsidRPr="005F15DA">
        <w:rPr>
          <w:rFonts w:ascii="Book Antiqua" w:hAnsi="Book Antiqua" w:cs="Book Antiqua"/>
        </w:rPr>
        <w:t>i dobrych ludzi, wspiera wychowawczą rolę rodziny.</w:t>
      </w:r>
    </w:p>
    <w:p w:rsidR="006E0B7B" w:rsidRPr="005F15DA" w:rsidRDefault="006E0B7B" w:rsidP="00CA2288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Progr</w:t>
      </w:r>
      <w:r>
        <w:rPr>
          <w:rFonts w:ascii="Book Antiqua" w:hAnsi="Book Antiqua" w:cs="Book Antiqua"/>
        </w:rPr>
        <w:t xml:space="preserve">am wychowawczy Przedszkola Publicznego w Kałuszynie   stworzony jest </w:t>
      </w:r>
      <w:r w:rsidRPr="005F15DA">
        <w:rPr>
          <w:rFonts w:ascii="Book Antiqua" w:hAnsi="Book Antiqua" w:cs="Book Antiqua"/>
        </w:rPr>
        <w:t>na bazie podstawy program</w:t>
      </w:r>
      <w:r>
        <w:rPr>
          <w:rFonts w:ascii="Book Antiqua" w:hAnsi="Book Antiqua" w:cs="Book Antiqua"/>
        </w:rPr>
        <w:t xml:space="preserve">owej wychowania przedszkolnego. </w:t>
      </w:r>
      <w:r w:rsidRPr="005F15DA">
        <w:rPr>
          <w:rFonts w:ascii="Book Antiqua" w:hAnsi="Book Antiqua" w:cs="Book Antiqua"/>
        </w:rPr>
        <w:t>Program ten opracowany został w wyniku diagnozy potrzeb przedszkola w zakresie działań wychowawczych. Wspomaga pracę nauczyciela i wspiera działania wychowawcze rodziców.</w:t>
      </w:r>
    </w:p>
    <w:p w:rsidR="006E0B7B" w:rsidRPr="005F15DA" w:rsidRDefault="006E0B7B" w:rsidP="00CA2288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Celem wspólnych oddziaływań wychowawczych nauczycieli i rodziców jest zapewnienie każdemu dziecku:</w:t>
      </w:r>
    </w:p>
    <w:p w:rsidR="006E0B7B" w:rsidRPr="005F15DA" w:rsidRDefault="006E0B7B" w:rsidP="00CA2288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radosnego i szczęśliwego dzieciństwa,</w:t>
      </w:r>
    </w:p>
    <w:p w:rsidR="006E0B7B" w:rsidRPr="005F15DA" w:rsidRDefault="006E0B7B" w:rsidP="00CA2288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bezpieczeństwa,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poczucia własnej godności.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Charakterystyka programu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Celem programu jest świadome wprowadzanie dziecka w system pożądanych zachowań, zapewnienie warunków do pełnego rozwoju osobowego każdego wychowanka, poprawa jakości pracy wychowawczej, uwzględnienie potrzeb społeczności przedszkolnej: dzieci, rodziców, środowiska oraz pracowników. Program zawiera cele, które ukierunkowują działalność nauczyciela oraz wspomagają kształtowanie prawidłowych postaw funkcjonowania dzieci w grupie w oparciu o wzmocnienia pozytywne. Program wychowawczy jest zgodny  z podstawą programową wychowania przedszkolnego i zawarty jest w następujących  obszarach:</w:t>
      </w:r>
    </w:p>
    <w:p w:rsidR="006E0B7B" w:rsidRPr="005F15DA" w:rsidRDefault="006E0B7B" w:rsidP="005F15DA">
      <w:pPr>
        <w:numPr>
          <w:ilvl w:val="0"/>
          <w:numId w:val="2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 xml:space="preserve">Kształtowanie umiejętności społecznych dzieci: </w:t>
      </w:r>
      <w:r>
        <w:rPr>
          <w:rFonts w:ascii="Book Antiqua" w:hAnsi="Book Antiqua" w:cs="Book Antiqua"/>
        </w:rPr>
        <w:t xml:space="preserve">porozumiewanie się </w:t>
      </w:r>
      <w:r>
        <w:rPr>
          <w:rFonts w:ascii="Book Antiqua" w:hAnsi="Book Antiqua" w:cs="Book Antiqua"/>
        </w:rPr>
        <w:br/>
        <w:t>z</w:t>
      </w:r>
      <w:r w:rsidRPr="005F15DA">
        <w:rPr>
          <w:rFonts w:ascii="Book Antiqua" w:hAnsi="Book Antiqua" w:cs="Book Antiqua"/>
        </w:rPr>
        <w:t xml:space="preserve"> dziećmi</w:t>
      </w:r>
      <w:r>
        <w:rPr>
          <w:rFonts w:ascii="Book Antiqua" w:hAnsi="Book Antiqua" w:cs="Book Antiqua"/>
        </w:rPr>
        <w:t xml:space="preserve"> i dorosłymi</w:t>
      </w:r>
      <w:r w:rsidRPr="005F15DA">
        <w:rPr>
          <w:rFonts w:ascii="Book Antiqua" w:hAnsi="Book Antiqua" w:cs="Book Antiqua"/>
        </w:rPr>
        <w:t>, zgodne funkcjonowanie w zabawie i sytuacjach zadaniowych (1)</w:t>
      </w:r>
    </w:p>
    <w:p w:rsidR="006E0B7B" w:rsidRPr="005F15DA" w:rsidRDefault="006E0B7B" w:rsidP="005F15DA">
      <w:pPr>
        <w:numPr>
          <w:ilvl w:val="0"/>
          <w:numId w:val="2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 xml:space="preserve">Kształtowanie czynności samoobsługowych, nawyków higienicznych i kulturalnych. Wdrażanie dzieci do </w:t>
      </w:r>
      <w:r>
        <w:rPr>
          <w:rFonts w:ascii="Book Antiqua" w:hAnsi="Book Antiqua" w:cs="Book Antiqua"/>
        </w:rPr>
        <w:t>utrzymywania ładu i porządku</w:t>
      </w:r>
      <w:r w:rsidRPr="005F15DA">
        <w:rPr>
          <w:rFonts w:ascii="Book Antiqua" w:hAnsi="Book Antiqua" w:cs="Book Antiqua"/>
        </w:rPr>
        <w:t xml:space="preserve"> (2)</w:t>
      </w:r>
    </w:p>
    <w:p w:rsidR="006E0B7B" w:rsidRPr="005F15DA" w:rsidRDefault="006E0B7B" w:rsidP="005F15DA">
      <w:pPr>
        <w:numPr>
          <w:ilvl w:val="0"/>
          <w:numId w:val="2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Wdrażanie dzieci do dbałości o bezpieczeństwo własne oraz innych (6)</w:t>
      </w:r>
    </w:p>
    <w:p w:rsidR="006E0B7B" w:rsidRPr="005F15DA" w:rsidRDefault="006E0B7B" w:rsidP="005F15DA">
      <w:pPr>
        <w:numPr>
          <w:ilvl w:val="0"/>
          <w:numId w:val="2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Wychowanie dla poszanowania roślin i zwierząt (12)</w:t>
      </w:r>
    </w:p>
    <w:p w:rsidR="006E0B7B" w:rsidRDefault="006E0B7B" w:rsidP="005F15DA">
      <w:pPr>
        <w:numPr>
          <w:ilvl w:val="0"/>
          <w:numId w:val="2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Wychowanie rodzinne, obywatelskie i patriotyczne (15)</w:t>
      </w:r>
    </w:p>
    <w:p w:rsidR="006E0B7B" w:rsidRPr="00841000" w:rsidRDefault="006E0B7B" w:rsidP="00841000">
      <w:pPr>
        <w:spacing w:line="240" w:lineRule="auto"/>
        <w:ind w:left="360"/>
        <w:jc w:val="both"/>
        <w:rPr>
          <w:rFonts w:ascii="Book Antiqua" w:hAnsi="Book Antiqua" w:cs="Book Antiqua"/>
          <w:sz w:val="4"/>
          <w:szCs w:val="4"/>
        </w:rPr>
      </w:pP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  <w:b/>
          <w:bCs/>
        </w:rPr>
      </w:pPr>
      <w:r w:rsidRPr="005F15DA">
        <w:rPr>
          <w:rFonts w:ascii="Book Antiqua" w:hAnsi="Book Antiqua" w:cs="Book Antiqua"/>
          <w:b/>
          <w:bCs/>
        </w:rPr>
        <w:t>Warunki realizacji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 xml:space="preserve">Programem wychowawczym objęte są dzieci przedszkolne. Zadania wychowawcze realizowane będą w sposób ciągły przez wszystkich nauczycieli poprzez odpowiedni dobór metod i form pracy, literaturę, pomoce dydaktyczne oraz stosowanie środków wychowawczych wzmacniających pozytywne zachowania dzieci. Nauczyciele będą współpracować z rodziną dziecka w celu ujednolicenia oddziaływań wychowawczych. Dzieci  zaangażują się we wspólne tworzenie i przestrzeganie Kodeksu </w:t>
      </w:r>
      <w:r>
        <w:rPr>
          <w:rFonts w:ascii="Book Antiqua" w:hAnsi="Book Antiqua" w:cs="Book Antiqua"/>
        </w:rPr>
        <w:t>P</w:t>
      </w:r>
      <w:r w:rsidRPr="005F15DA">
        <w:rPr>
          <w:rFonts w:ascii="Book Antiqua" w:hAnsi="Book Antiqua" w:cs="Book Antiqua"/>
        </w:rPr>
        <w:t>rzedszkolaka.  Pracownicy niepedagogiczni będą wspierać działania nauczycieli.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 xml:space="preserve">Program obejmuje funkcjonowanie dziecka </w:t>
      </w:r>
      <w:r>
        <w:rPr>
          <w:rFonts w:ascii="Book Antiqua" w:hAnsi="Book Antiqua" w:cs="Book Antiqua"/>
        </w:rPr>
        <w:t xml:space="preserve">w </w:t>
      </w:r>
      <w:r w:rsidRPr="005F15DA">
        <w:rPr>
          <w:rFonts w:ascii="Book Antiqua" w:hAnsi="Book Antiqua" w:cs="Book Antiqua"/>
        </w:rPr>
        <w:t>grupie w zakresie podstawowych dziedzin życia przedszkolnego:</w:t>
      </w:r>
    </w:p>
    <w:p w:rsidR="006E0B7B" w:rsidRPr="005F15DA" w:rsidRDefault="006E0B7B" w:rsidP="005F15DA">
      <w:pPr>
        <w:numPr>
          <w:ilvl w:val="0"/>
          <w:numId w:val="3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samoob</w:t>
      </w:r>
      <w:r>
        <w:rPr>
          <w:rFonts w:ascii="Book Antiqua" w:hAnsi="Book Antiqua" w:cs="Book Antiqua"/>
        </w:rPr>
        <w:t>sługi i czynności higienicznych</w:t>
      </w:r>
    </w:p>
    <w:p w:rsidR="006E0B7B" w:rsidRPr="005F15DA" w:rsidRDefault="006E0B7B" w:rsidP="005F15DA">
      <w:pPr>
        <w:numPr>
          <w:ilvl w:val="0"/>
          <w:numId w:val="3"/>
        </w:num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zabaw swobodnych</w:t>
      </w:r>
    </w:p>
    <w:p w:rsidR="006E0B7B" w:rsidRPr="005F15DA" w:rsidRDefault="006E0B7B" w:rsidP="005F15DA">
      <w:pPr>
        <w:numPr>
          <w:ilvl w:val="0"/>
          <w:numId w:val="3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zajęć i zabaw zorganizowanych, uroczystości</w:t>
      </w:r>
      <w:r>
        <w:rPr>
          <w:rFonts w:ascii="Book Antiqua" w:hAnsi="Book Antiqua" w:cs="Book Antiqua"/>
        </w:rPr>
        <w:t xml:space="preserve"> okolicznościowych</w:t>
      </w:r>
    </w:p>
    <w:p w:rsidR="006E0B7B" w:rsidRPr="005F15DA" w:rsidRDefault="006E0B7B" w:rsidP="005F15DA">
      <w:pPr>
        <w:numPr>
          <w:ilvl w:val="0"/>
          <w:numId w:val="3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spożywania posiłków</w:t>
      </w:r>
    </w:p>
    <w:p w:rsidR="006E0B7B" w:rsidRDefault="006E0B7B" w:rsidP="005F15DA">
      <w:pPr>
        <w:numPr>
          <w:ilvl w:val="0"/>
          <w:numId w:val="3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spacerów, wycieczek, zabaw na powietrzu.</w:t>
      </w:r>
      <w:r>
        <w:rPr>
          <w:rFonts w:ascii="Book Antiqua" w:hAnsi="Book Antiqua" w:cs="Book Antiqua"/>
        </w:rPr>
        <w:t xml:space="preserve"> </w:t>
      </w:r>
    </w:p>
    <w:p w:rsidR="006E0B7B" w:rsidRDefault="006E0B7B" w:rsidP="00B26C25">
      <w:pPr>
        <w:spacing w:line="240" w:lineRule="auto"/>
        <w:jc w:val="both"/>
        <w:rPr>
          <w:rFonts w:ascii="Book Antiqua" w:hAnsi="Book Antiqua" w:cs="Book Antiqua"/>
        </w:rPr>
      </w:pPr>
    </w:p>
    <w:p w:rsidR="006E0B7B" w:rsidRPr="005F15DA" w:rsidRDefault="006E0B7B" w:rsidP="00B26C25">
      <w:pPr>
        <w:spacing w:line="240" w:lineRule="auto"/>
        <w:jc w:val="both"/>
        <w:rPr>
          <w:rFonts w:ascii="Book Antiqua" w:hAnsi="Book Antiqua" w:cs="Book Antiqua"/>
        </w:rPr>
      </w:pPr>
    </w:p>
    <w:p w:rsidR="006E0B7B" w:rsidRPr="00841000" w:rsidRDefault="006E0B7B" w:rsidP="005F15DA">
      <w:pPr>
        <w:spacing w:line="240" w:lineRule="auto"/>
        <w:jc w:val="both"/>
        <w:rPr>
          <w:rFonts w:ascii="Book Antiqua" w:hAnsi="Book Antiqua" w:cs="Book Antiqua"/>
          <w:sz w:val="4"/>
          <w:szCs w:val="4"/>
        </w:rPr>
      </w:pP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 xml:space="preserve">W naszym Przedszkolu 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DZIECKO:</w:t>
      </w:r>
    </w:p>
    <w:p w:rsidR="006E0B7B" w:rsidRPr="005F15DA" w:rsidRDefault="006E0B7B" w:rsidP="005F15DA">
      <w:pPr>
        <w:numPr>
          <w:ilvl w:val="0"/>
          <w:numId w:val="4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Poznaje swoje prawa i obowiązki.</w:t>
      </w:r>
    </w:p>
    <w:p w:rsidR="006E0B7B" w:rsidRPr="005F15DA" w:rsidRDefault="006E0B7B" w:rsidP="005F15DA">
      <w:pPr>
        <w:numPr>
          <w:ilvl w:val="0"/>
          <w:numId w:val="4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Czuje się bezpieczne.</w:t>
      </w:r>
    </w:p>
    <w:p w:rsidR="006E0B7B" w:rsidRPr="005F15DA" w:rsidRDefault="006E0B7B" w:rsidP="005F15DA">
      <w:pPr>
        <w:numPr>
          <w:ilvl w:val="0"/>
          <w:numId w:val="4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Rozwija się twórczo i jest samodzielne.</w:t>
      </w:r>
    </w:p>
    <w:p w:rsidR="006E0B7B" w:rsidRPr="005F15DA" w:rsidRDefault="006E0B7B" w:rsidP="005F15DA">
      <w:pPr>
        <w:numPr>
          <w:ilvl w:val="0"/>
          <w:numId w:val="4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Ma możliwość indywidualnego rozwoju i osiąga sukces.</w:t>
      </w:r>
    </w:p>
    <w:p w:rsidR="006E0B7B" w:rsidRPr="005F15DA" w:rsidRDefault="006E0B7B" w:rsidP="005F15DA">
      <w:pPr>
        <w:numPr>
          <w:ilvl w:val="0"/>
          <w:numId w:val="4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Uczy się dostrzegać swoje mocne strony.</w:t>
      </w:r>
    </w:p>
    <w:p w:rsidR="006E0B7B" w:rsidRPr="005F15DA" w:rsidRDefault="006E0B7B" w:rsidP="005F15DA">
      <w:pPr>
        <w:numPr>
          <w:ilvl w:val="0"/>
          <w:numId w:val="4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Buduje pozytywny obraz samego siebie.</w:t>
      </w:r>
    </w:p>
    <w:p w:rsidR="006E0B7B" w:rsidRPr="005F15DA" w:rsidRDefault="006E0B7B" w:rsidP="005F15DA">
      <w:pPr>
        <w:numPr>
          <w:ilvl w:val="0"/>
          <w:numId w:val="4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Jest świadome swojej przynależności narodowej.</w:t>
      </w:r>
    </w:p>
    <w:p w:rsidR="006E0B7B" w:rsidRPr="005F15DA" w:rsidRDefault="006E0B7B" w:rsidP="005F15DA">
      <w:pPr>
        <w:numPr>
          <w:ilvl w:val="0"/>
          <w:numId w:val="4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Uczy się dostrzegać potrzeby innych ludzi.</w:t>
      </w:r>
    </w:p>
    <w:p w:rsidR="006E0B7B" w:rsidRPr="005F15DA" w:rsidRDefault="006E0B7B" w:rsidP="005F15DA">
      <w:pPr>
        <w:numPr>
          <w:ilvl w:val="0"/>
          <w:numId w:val="4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Osiąga gotowość szkolną na wysokim poziomie.</w:t>
      </w:r>
    </w:p>
    <w:p w:rsidR="006E0B7B" w:rsidRPr="00841000" w:rsidRDefault="006E0B7B" w:rsidP="005F15DA">
      <w:pPr>
        <w:spacing w:line="240" w:lineRule="auto"/>
        <w:jc w:val="both"/>
        <w:rPr>
          <w:rFonts w:ascii="Book Antiqua" w:hAnsi="Book Antiqua" w:cs="Book Antiqua"/>
          <w:sz w:val="4"/>
          <w:szCs w:val="4"/>
        </w:rPr>
      </w:pPr>
      <w:r w:rsidRPr="005F15DA">
        <w:rPr>
          <w:rFonts w:ascii="Book Antiqua" w:hAnsi="Book Antiqua" w:cs="Book Antiqua"/>
        </w:rPr>
        <w:t> 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W naszym Przedszkolu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RODZICE:</w:t>
      </w:r>
    </w:p>
    <w:p w:rsidR="006E0B7B" w:rsidRPr="005F15DA" w:rsidRDefault="006E0B7B" w:rsidP="005F15DA">
      <w:pPr>
        <w:numPr>
          <w:ilvl w:val="0"/>
          <w:numId w:val="5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 xml:space="preserve">Uzyskują fachową pomoc pedagogiczną. </w:t>
      </w:r>
    </w:p>
    <w:p w:rsidR="006E0B7B" w:rsidRPr="005F15DA" w:rsidRDefault="006E0B7B" w:rsidP="005F15DA">
      <w:pPr>
        <w:numPr>
          <w:ilvl w:val="0"/>
          <w:numId w:val="5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Otrzymują  obiektywną ocenę postępów i niepowodzeń dziecka.</w:t>
      </w:r>
    </w:p>
    <w:p w:rsidR="006E0B7B" w:rsidRPr="005F15DA" w:rsidRDefault="006E0B7B" w:rsidP="005F15DA">
      <w:pPr>
        <w:numPr>
          <w:ilvl w:val="0"/>
          <w:numId w:val="5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Mogą mówić otwarcie o swoich spostrzeżeniach na temat pracy przedszkola.</w:t>
      </w:r>
    </w:p>
    <w:p w:rsidR="006E0B7B" w:rsidRPr="005F15DA" w:rsidRDefault="006E0B7B" w:rsidP="005F15DA">
      <w:pPr>
        <w:numPr>
          <w:ilvl w:val="0"/>
          <w:numId w:val="5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Bezpośrednio rozmawiać z nauczycielem o trudnych sprawach wychowawczych.</w:t>
      </w:r>
    </w:p>
    <w:p w:rsidR="006E0B7B" w:rsidRPr="005F15DA" w:rsidRDefault="006E0B7B" w:rsidP="005F15DA">
      <w:pPr>
        <w:numPr>
          <w:ilvl w:val="0"/>
          <w:numId w:val="5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Mogą czynnie uczestniczyć w życiu przedszkola.</w:t>
      </w:r>
    </w:p>
    <w:p w:rsidR="006E0B7B" w:rsidRPr="005F15DA" w:rsidRDefault="006E0B7B" w:rsidP="005F15DA">
      <w:pPr>
        <w:numPr>
          <w:ilvl w:val="0"/>
          <w:numId w:val="5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 xml:space="preserve">Czynnie wspierają przedszkole w jego działaniach, </w:t>
      </w:r>
    </w:p>
    <w:p w:rsidR="006E0B7B" w:rsidRPr="005F15DA" w:rsidRDefault="006E0B7B" w:rsidP="005F15DA">
      <w:pPr>
        <w:numPr>
          <w:ilvl w:val="0"/>
          <w:numId w:val="5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Chętnie współpracują z nauc</w:t>
      </w:r>
      <w:r>
        <w:rPr>
          <w:rFonts w:ascii="Book Antiqua" w:hAnsi="Book Antiqua" w:cs="Book Antiqua"/>
        </w:rPr>
        <w:t>zycielami, oferują wszechstronną</w:t>
      </w:r>
      <w:r w:rsidRPr="005F15DA">
        <w:rPr>
          <w:rFonts w:ascii="Book Antiqua" w:hAnsi="Book Antiqua" w:cs="Book Antiqua"/>
        </w:rPr>
        <w:t xml:space="preserve"> pomoc.</w:t>
      </w:r>
    </w:p>
    <w:p w:rsidR="006E0B7B" w:rsidRPr="00B45F55" w:rsidRDefault="006E0B7B" w:rsidP="005F15DA">
      <w:pPr>
        <w:numPr>
          <w:ilvl w:val="0"/>
          <w:numId w:val="5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Są partnerami w tworzeniu klimatu działalności kształcąco</w:t>
      </w:r>
      <w:r>
        <w:rPr>
          <w:rFonts w:ascii="Book Antiqua" w:hAnsi="Book Antiqua" w:cs="Book Antiqua"/>
        </w:rPr>
        <w:t>-</w:t>
      </w:r>
      <w:r w:rsidRPr="005F15DA">
        <w:rPr>
          <w:rFonts w:ascii="Book Antiqua" w:hAnsi="Book Antiqua" w:cs="Book Antiqua"/>
        </w:rPr>
        <w:t xml:space="preserve">wychowawczej </w:t>
      </w:r>
      <w:r>
        <w:rPr>
          <w:rFonts w:ascii="Book Antiqua" w:hAnsi="Book Antiqua" w:cs="Book Antiqua"/>
        </w:rPr>
        <w:br/>
      </w:r>
      <w:r w:rsidRPr="005F15DA">
        <w:rPr>
          <w:rFonts w:ascii="Book Antiqua" w:hAnsi="Book Antiqua" w:cs="Book Antiqua"/>
        </w:rPr>
        <w:t> i zarządzania placówką.</w:t>
      </w:r>
    </w:p>
    <w:p w:rsidR="006E0B7B" w:rsidRPr="00841000" w:rsidRDefault="006E0B7B" w:rsidP="005F15DA">
      <w:pPr>
        <w:spacing w:line="240" w:lineRule="auto"/>
        <w:jc w:val="both"/>
        <w:rPr>
          <w:rFonts w:ascii="Book Antiqua" w:hAnsi="Book Antiqua" w:cs="Book Antiqua"/>
          <w:b/>
          <w:bCs/>
          <w:sz w:val="4"/>
          <w:szCs w:val="4"/>
        </w:rPr>
      </w:pP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W naszym Przedszkolu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NAUCZYCIELE:</w:t>
      </w:r>
    </w:p>
    <w:p w:rsidR="006E0B7B" w:rsidRPr="005F15DA" w:rsidRDefault="006E0B7B" w:rsidP="005F15DA">
      <w:pPr>
        <w:numPr>
          <w:ilvl w:val="0"/>
          <w:numId w:val="6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Aktywnie realizują zadania przedszkola określone w dokumentach wewnętrznych placówki.</w:t>
      </w:r>
    </w:p>
    <w:p w:rsidR="006E0B7B" w:rsidRPr="005F15DA" w:rsidRDefault="006E0B7B" w:rsidP="005F15DA">
      <w:pPr>
        <w:numPr>
          <w:ilvl w:val="0"/>
          <w:numId w:val="6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Podejmują działania innowacyjne. Są aktywni i twórczy.</w:t>
      </w:r>
    </w:p>
    <w:p w:rsidR="006E0B7B" w:rsidRPr="005F15DA" w:rsidRDefault="006E0B7B" w:rsidP="005F15DA">
      <w:pPr>
        <w:numPr>
          <w:ilvl w:val="0"/>
          <w:numId w:val="6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Tworzą i realizują autorskie programy dostosowane do potrzeb dziecka i placówki.</w:t>
      </w:r>
    </w:p>
    <w:p w:rsidR="006E0B7B" w:rsidRPr="005F15DA" w:rsidRDefault="006E0B7B" w:rsidP="005F15DA">
      <w:pPr>
        <w:numPr>
          <w:ilvl w:val="0"/>
          <w:numId w:val="6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Współpracują z rodzicami i środowiskiem lokalnym.</w:t>
      </w:r>
    </w:p>
    <w:p w:rsidR="006E0B7B" w:rsidRPr="005F15DA" w:rsidRDefault="006E0B7B" w:rsidP="005F15DA">
      <w:pPr>
        <w:numPr>
          <w:ilvl w:val="0"/>
          <w:numId w:val="6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Doskonalą swoją wiedzę i uzyskują nowe doświadczenia.</w:t>
      </w:r>
    </w:p>
    <w:p w:rsidR="006E0B7B" w:rsidRPr="005F15DA" w:rsidRDefault="006E0B7B" w:rsidP="005F15DA">
      <w:pPr>
        <w:numPr>
          <w:ilvl w:val="0"/>
          <w:numId w:val="6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Wykorzystują twórcze i aktywne metody, promując nowatorski styl pracy.</w:t>
      </w:r>
    </w:p>
    <w:p w:rsidR="006E0B7B" w:rsidRPr="005F15DA" w:rsidRDefault="006E0B7B" w:rsidP="005F15DA">
      <w:pPr>
        <w:numPr>
          <w:ilvl w:val="0"/>
          <w:numId w:val="6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Uzyskują  wyższe stopnie awansu zawodowego.</w:t>
      </w:r>
    </w:p>
    <w:p w:rsidR="006E0B7B" w:rsidRPr="005F15DA" w:rsidRDefault="006E0B7B" w:rsidP="005F15DA">
      <w:pPr>
        <w:numPr>
          <w:ilvl w:val="0"/>
          <w:numId w:val="6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Pozyskują rodziców do efektywnych działań na rzecz przedszkola oraz poszukują sympatyków i partnerów przedszkola.</w:t>
      </w:r>
    </w:p>
    <w:p w:rsidR="006E0B7B" w:rsidRPr="005F15DA" w:rsidRDefault="006E0B7B" w:rsidP="005F15DA">
      <w:pPr>
        <w:numPr>
          <w:ilvl w:val="0"/>
          <w:numId w:val="6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Monitorują efektywność własnej pracy.</w:t>
      </w:r>
    </w:p>
    <w:p w:rsidR="006E0B7B" w:rsidRPr="005F15DA" w:rsidRDefault="006E0B7B" w:rsidP="005F15DA">
      <w:pPr>
        <w:numPr>
          <w:ilvl w:val="0"/>
          <w:numId w:val="6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Dzielą się wiedzą i doświadczeniem z innymi nauczycielami.</w:t>
      </w:r>
    </w:p>
    <w:p w:rsidR="006E0B7B" w:rsidRPr="005F15DA" w:rsidRDefault="006E0B7B" w:rsidP="005F15DA">
      <w:pPr>
        <w:numPr>
          <w:ilvl w:val="0"/>
          <w:numId w:val="6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 xml:space="preserve">Prowadzą obserwację pedagogiczną i diagnozują rozwój dziecka. </w:t>
      </w:r>
    </w:p>
    <w:p w:rsidR="006E0B7B" w:rsidRPr="005F15DA" w:rsidRDefault="006E0B7B" w:rsidP="005F15DA">
      <w:pPr>
        <w:numPr>
          <w:ilvl w:val="0"/>
          <w:numId w:val="6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Dobierają metody wychowawcze i dydaktyczne, które wspomagają  indywidualny rozwój  dziecka.</w:t>
      </w:r>
    </w:p>
    <w:p w:rsidR="006E0B7B" w:rsidRPr="005F15DA" w:rsidRDefault="006E0B7B" w:rsidP="00B45F55">
      <w:pPr>
        <w:numPr>
          <w:ilvl w:val="0"/>
          <w:numId w:val="6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Proponują  rodzicom nowe formy współpracy.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  Cele ogólne</w:t>
      </w:r>
    </w:p>
    <w:p w:rsidR="006E0B7B" w:rsidRPr="005F15DA" w:rsidRDefault="006E0B7B" w:rsidP="005F15DA">
      <w:pPr>
        <w:numPr>
          <w:ilvl w:val="0"/>
          <w:numId w:val="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 xml:space="preserve">Kształtowanie prawidłowych postaw funkcjonowania w grupie w oparciu </w:t>
      </w:r>
      <w:r>
        <w:rPr>
          <w:rFonts w:ascii="Book Antiqua" w:hAnsi="Book Antiqua" w:cs="Book Antiqua"/>
        </w:rPr>
        <w:br/>
      </w:r>
      <w:r w:rsidRPr="005F15DA">
        <w:rPr>
          <w:rFonts w:ascii="Book Antiqua" w:hAnsi="Book Antiqua" w:cs="Book Antiqua"/>
        </w:rPr>
        <w:t>o wzmocnienia pozytywne.</w:t>
      </w:r>
    </w:p>
    <w:p w:rsidR="006E0B7B" w:rsidRPr="005F15DA" w:rsidRDefault="006E0B7B" w:rsidP="005F15DA">
      <w:pPr>
        <w:numPr>
          <w:ilvl w:val="0"/>
          <w:numId w:val="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Kształtowanie czynności samoobsługowych, nawyków higienicznych i kulturalnych.</w:t>
      </w:r>
    </w:p>
    <w:p w:rsidR="006E0B7B" w:rsidRPr="005F15DA" w:rsidRDefault="006E0B7B" w:rsidP="005F15DA">
      <w:pPr>
        <w:numPr>
          <w:ilvl w:val="0"/>
          <w:numId w:val="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Kształtowanie umiejętności zabawy i pracy w grup</w:t>
      </w:r>
      <w:r>
        <w:rPr>
          <w:rFonts w:ascii="Book Antiqua" w:hAnsi="Book Antiqua" w:cs="Book Antiqua"/>
        </w:rPr>
        <w:t>ie w trakcie zajęć swobodnych</w:t>
      </w:r>
      <w:r w:rsidRPr="005F15DA">
        <w:rPr>
          <w:rFonts w:ascii="Book Antiqua" w:hAnsi="Book Antiqua" w:cs="Book Antiqua"/>
        </w:rPr>
        <w:br/>
        <w:t>i zorganizowanych w przedszkolu i poza budynkiem przedszkolnym.</w:t>
      </w:r>
    </w:p>
    <w:p w:rsidR="006E0B7B" w:rsidRDefault="006E0B7B" w:rsidP="005F15DA">
      <w:pPr>
        <w:numPr>
          <w:ilvl w:val="0"/>
          <w:numId w:val="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Uczenie wzajemnej tolerancji, akceptacji, zrozumienia potrzeb i odrębności drugiego człowieka oraz rodziny, rozwijanie empatii.</w:t>
      </w:r>
    </w:p>
    <w:p w:rsidR="006E0B7B" w:rsidRPr="005F15DA" w:rsidRDefault="006E0B7B" w:rsidP="005F15DA">
      <w:pPr>
        <w:numPr>
          <w:ilvl w:val="0"/>
          <w:numId w:val="7"/>
        </w:num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Wspólne doświadczanie wartości poprzez współdziałanie przedszkola z rodziną.</w:t>
      </w:r>
    </w:p>
    <w:p w:rsidR="006E0B7B" w:rsidRPr="005F15DA" w:rsidRDefault="006E0B7B" w:rsidP="005F15DA">
      <w:pPr>
        <w:numPr>
          <w:ilvl w:val="0"/>
          <w:numId w:val="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Wprowadzanie dziecka w świat wartości uniwersalnych: dobro, prawda, miłość, piękno, patriotyzm.</w:t>
      </w:r>
    </w:p>
    <w:p w:rsidR="006E0B7B" w:rsidRPr="005F15DA" w:rsidRDefault="006E0B7B" w:rsidP="005F15DA">
      <w:pPr>
        <w:numPr>
          <w:ilvl w:val="0"/>
          <w:numId w:val="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Kształtowanie poczucia przynależności do wspólnoty – małej i wielkiej ojczyzny oraz tożsamości narodowej i regionalnej.</w:t>
      </w:r>
    </w:p>
    <w:p w:rsidR="006E0B7B" w:rsidRPr="005F15DA" w:rsidRDefault="006E0B7B" w:rsidP="005F15DA">
      <w:pPr>
        <w:numPr>
          <w:ilvl w:val="0"/>
          <w:numId w:val="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Rozwijanie postaw prozdrowotnych.</w:t>
      </w:r>
    </w:p>
    <w:p w:rsidR="006E0B7B" w:rsidRPr="005F15DA" w:rsidRDefault="006E0B7B" w:rsidP="00B45F55">
      <w:pPr>
        <w:numPr>
          <w:ilvl w:val="0"/>
          <w:numId w:val="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Wspieranie rodziców w ich działaniach wychowawczych.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Metody:</w:t>
      </w:r>
    </w:p>
    <w:p w:rsidR="006E0B7B" w:rsidRPr="005F15DA" w:rsidRDefault="006E0B7B" w:rsidP="005F15DA">
      <w:pPr>
        <w:numPr>
          <w:ilvl w:val="0"/>
          <w:numId w:val="8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 xml:space="preserve">Podające: opowiadanie, pogadanka, historyjka obrazkowa, wiersze, piosenki, praca </w:t>
      </w:r>
      <w:r w:rsidRPr="005F15DA">
        <w:rPr>
          <w:rFonts w:ascii="Book Antiqua" w:hAnsi="Book Antiqua" w:cs="Book Antiqua"/>
        </w:rPr>
        <w:br/>
        <w:t>z obrazkiem.</w:t>
      </w:r>
    </w:p>
    <w:p w:rsidR="006E0B7B" w:rsidRPr="005F15DA" w:rsidRDefault="006E0B7B" w:rsidP="005F15DA">
      <w:pPr>
        <w:numPr>
          <w:ilvl w:val="0"/>
          <w:numId w:val="8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A</w:t>
      </w:r>
      <w:r w:rsidRPr="005F15DA">
        <w:rPr>
          <w:rFonts w:ascii="Book Antiqua" w:hAnsi="Book Antiqua" w:cs="Book Antiqua"/>
        </w:rPr>
        <w:t>ktywizujące: drama, pedagogika zabawy, P. Dennisona, W</w:t>
      </w:r>
      <w:r>
        <w:rPr>
          <w:rFonts w:ascii="Book Antiqua" w:hAnsi="Book Antiqua" w:cs="Book Antiqua"/>
        </w:rPr>
        <w:t xml:space="preserve">. Sherborne, </w:t>
      </w:r>
      <w:r>
        <w:rPr>
          <w:rFonts w:ascii="Book Antiqua" w:hAnsi="Book Antiqua" w:cs="Book Antiqua"/>
        </w:rPr>
        <w:br/>
        <w:t xml:space="preserve">A. M. Kniessów, </w:t>
      </w:r>
      <w:r w:rsidRPr="005F15DA">
        <w:rPr>
          <w:rFonts w:ascii="Book Antiqua" w:hAnsi="Book Antiqua" w:cs="Book Antiqua"/>
        </w:rPr>
        <w:t>K. Orffa, R. Labana, M. Bogdanowicz, E. Gruszczyk-Kolczyńskiej</w:t>
      </w:r>
      <w:r>
        <w:rPr>
          <w:rFonts w:ascii="Book Antiqua" w:hAnsi="Book Antiqua" w:cs="Book Antiqua"/>
        </w:rPr>
        <w:t xml:space="preserve"> elementy „Klucza do uczenia się” G</w:t>
      </w:r>
      <w:r w:rsidRPr="005F15DA">
        <w:rPr>
          <w:rFonts w:ascii="Book Antiqua" w:hAnsi="Book Antiqua" w:cs="Book Antiqua"/>
        </w:rPr>
        <w:t>.</w:t>
      </w:r>
      <w:r>
        <w:rPr>
          <w:rFonts w:ascii="Book Antiqua" w:hAnsi="Book Antiqua" w:cs="Book Antiqua"/>
        </w:rPr>
        <w:t xml:space="preserve"> Do’yli.</w:t>
      </w:r>
    </w:p>
    <w:p w:rsidR="006E0B7B" w:rsidRPr="005F15DA" w:rsidRDefault="006E0B7B" w:rsidP="005F15DA">
      <w:pPr>
        <w:numPr>
          <w:ilvl w:val="0"/>
          <w:numId w:val="8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Problemowe: gry dydaktyczne</w:t>
      </w:r>
      <w:r>
        <w:rPr>
          <w:rFonts w:ascii="Book Antiqua" w:hAnsi="Book Antiqua" w:cs="Book Antiqua"/>
        </w:rPr>
        <w:t xml:space="preserve">, </w:t>
      </w:r>
      <w:r w:rsidRPr="005F15DA">
        <w:rPr>
          <w:rFonts w:ascii="Book Antiqua" w:hAnsi="Book Antiqua" w:cs="Book Antiqua"/>
        </w:rPr>
        <w:t>burza mózgów, inscenizacja, śniegowa kula</w:t>
      </w:r>
    </w:p>
    <w:p w:rsidR="006E0B7B" w:rsidRPr="005F15DA" w:rsidRDefault="006E0B7B" w:rsidP="00B45F55">
      <w:pPr>
        <w:numPr>
          <w:ilvl w:val="0"/>
          <w:numId w:val="8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Praktyczne: ćwiczenia, gry dydaktyczne, zabawy intelektualne. 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Zadania: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I. INTEGRACJA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  <w:i/>
          <w:iCs/>
          <w:u w:val="single"/>
        </w:rPr>
        <w:t>Przedszkole jest miejscem przyjaznego przebywania dzieci o różnym stopniu rozwoju.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Cele szczegółowe: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 xml:space="preserve">-  </w:t>
      </w:r>
      <w:r w:rsidRPr="005F15DA">
        <w:rPr>
          <w:rFonts w:ascii="Book Antiqua" w:hAnsi="Book Antiqua" w:cs="Book Antiqua"/>
        </w:rPr>
        <w:t>rozróżnianie pozytywnych i negatywnych form zachowania,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akceptowanie drugiego człowieka,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rozróżnianie dobra od zła,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przestrzeganie kompromisu w zabawie,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rozwiązywanie konfliktów,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pomaganie niepełnosprawnym i innym,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rozpoznawanie i nazywanie uczuć innych,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 xml:space="preserve">- stosowanie się do umów ustalonych w grupie (Kodeksu  </w:t>
      </w:r>
      <w:r>
        <w:rPr>
          <w:rFonts w:ascii="Book Antiqua" w:hAnsi="Book Antiqua" w:cs="Book Antiqua"/>
        </w:rPr>
        <w:t>P</w:t>
      </w:r>
      <w:r w:rsidRPr="005F15DA">
        <w:rPr>
          <w:rFonts w:ascii="Book Antiqua" w:hAnsi="Book Antiqua" w:cs="Book Antiqua"/>
        </w:rPr>
        <w:t>rzedszkolaka),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kształtowanie samodzielności,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kształtowanie odporności emocjonalnej.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Formy realizacji: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zabawy integracyjne, tematyczne, dydaktyczne, konstrukcyjne, ruchowe,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muzykoterapia,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logorytmika,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formy teatralne,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literatura dla dzieci,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wystawki prac dziecięcych,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zajęcia otwarte, warsztaty dla rodziców,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relaksacja.</w:t>
      </w:r>
    </w:p>
    <w:p w:rsidR="006E0B7B" w:rsidRPr="00841000" w:rsidRDefault="006E0B7B" w:rsidP="005F15DA">
      <w:pPr>
        <w:spacing w:line="240" w:lineRule="auto"/>
        <w:jc w:val="both"/>
        <w:rPr>
          <w:rFonts w:ascii="Book Antiqua" w:hAnsi="Book Antiqua" w:cs="Book Antiqua"/>
          <w:b/>
          <w:bCs/>
          <w:sz w:val="4"/>
          <w:szCs w:val="4"/>
        </w:rPr>
      </w:pP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II. OBYCZAJOWOŚĆ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  <w:i/>
          <w:iCs/>
          <w:u w:val="single"/>
        </w:rPr>
        <w:t>Przedszkole pomaga dostrzegać wokół siebie wartości ważne dla społeczeństwa.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 </w:t>
      </w:r>
      <w:r w:rsidRPr="005F15DA">
        <w:rPr>
          <w:rFonts w:ascii="Book Antiqua" w:hAnsi="Book Antiqua" w:cs="Book Antiqua"/>
          <w:b/>
          <w:bCs/>
        </w:rPr>
        <w:t>Cele szczegółowe: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 xml:space="preserve">- </w:t>
      </w:r>
      <w:r w:rsidRPr="005F15DA">
        <w:rPr>
          <w:rFonts w:ascii="Book Antiqua" w:hAnsi="Book Antiqua" w:cs="Book Antiqua"/>
        </w:rPr>
        <w:t>kształtowanie poczucia przynależności do grupy, rodziny oraz wypełnianie obowiązków na ich rzecz,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dbanie o dobro własne i innych,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odczuwanie więzi z przedszkolem, domem rodzinnym i ojczyzną,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używanie form grzecznościowych,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kulturalne zachowywanie się w każdej sytuacji,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rozróżnianie pozytywnych i negatywnych form zachowania,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dostrzeganie odrębności innych i rozumienie ich potrzeb.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 </w:t>
      </w:r>
      <w:r w:rsidRPr="005F15DA">
        <w:rPr>
          <w:rFonts w:ascii="Book Antiqua" w:hAnsi="Book Antiqua" w:cs="Book Antiqua"/>
          <w:b/>
          <w:bCs/>
        </w:rPr>
        <w:t>Formy realizacji: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kronika przedszkolna,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uroczystości,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spotkania,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konkursy,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koncerty,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programy,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przedsięwzięcia,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 strona internetowa</w:t>
      </w:r>
      <w:r w:rsidRPr="005F15DA">
        <w:rPr>
          <w:rFonts w:ascii="Book Antiqua" w:hAnsi="Book Antiqua" w:cs="Book Antiqua"/>
        </w:rPr>
        <w:t>.</w:t>
      </w:r>
    </w:p>
    <w:p w:rsidR="006E0B7B" w:rsidRPr="00B45F55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 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  <w:u w:val="single"/>
        </w:rPr>
        <w:t xml:space="preserve">Kodeks </w:t>
      </w:r>
      <w:r>
        <w:rPr>
          <w:rFonts w:ascii="Book Antiqua" w:hAnsi="Book Antiqua" w:cs="Book Antiqua"/>
          <w:b/>
          <w:bCs/>
          <w:u w:val="single"/>
        </w:rPr>
        <w:t>P</w:t>
      </w:r>
      <w:r w:rsidRPr="005F15DA">
        <w:rPr>
          <w:rFonts w:ascii="Book Antiqua" w:hAnsi="Book Antiqua" w:cs="Book Antiqua"/>
          <w:b/>
          <w:bCs/>
          <w:u w:val="single"/>
        </w:rPr>
        <w:t>rzedszkolaka.</w:t>
      </w:r>
    </w:p>
    <w:p w:rsidR="006E0B7B" w:rsidRPr="005F15DA" w:rsidRDefault="006E0B7B" w:rsidP="00A301F6">
      <w:pPr>
        <w:numPr>
          <w:ilvl w:val="0"/>
          <w:numId w:val="9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Wspólnie i zgodnie bawię się z dziećmi.</w:t>
      </w:r>
    </w:p>
    <w:p w:rsidR="006E0B7B" w:rsidRPr="005F15DA" w:rsidRDefault="006E0B7B" w:rsidP="00A301F6">
      <w:pPr>
        <w:numPr>
          <w:ilvl w:val="0"/>
          <w:numId w:val="9"/>
        </w:num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Potrafię czekać na swoją</w:t>
      </w:r>
      <w:r w:rsidRPr="005F15DA">
        <w:rPr>
          <w:rFonts w:ascii="Book Antiqua" w:hAnsi="Book Antiqua" w:cs="Book Antiqua"/>
        </w:rPr>
        <w:t xml:space="preserve"> kolej podczas działalności zabawowej i edukacyjnej. </w:t>
      </w:r>
    </w:p>
    <w:p w:rsidR="006E0B7B" w:rsidRPr="005F15DA" w:rsidRDefault="006E0B7B" w:rsidP="00A301F6">
      <w:pPr>
        <w:numPr>
          <w:ilvl w:val="0"/>
          <w:numId w:val="9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Szanuję własność cudzą i wspólną.</w:t>
      </w:r>
    </w:p>
    <w:p w:rsidR="006E0B7B" w:rsidRPr="005F15DA" w:rsidRDefault="006E0B7B" w:rsidP="00A301F6">
      <w:pPr>
        <w:numPr>
          <w:ilvl w:val="0"/>
          <w:numId w:val="9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 xml:space="preserve">Wiem, że praca innych jest trudem, który należy szanować i tego samego oczekuję    </w:t>
      </w:r>
      <w:r w:rsidRPr="005F15DA">
        <w:rPr>
          <w:rFonts w:ascii="Book Antiqua" w:hAnsi="Book Antiqua" w:cs="Book Antiqua"/>
        </w:rPr>
        <w:br/>
        <w:t>od innych.</w:t>
      </w:r>
    </w:p>
    <w:p w:rsidR="006E0B7B" w:rsidRPr="005F15DA" w:rsidRDefault="006E0B7B" w:rsidP="00A301F6">
      <w:pPr>
        <w:numPr>
          <w:ilvl w:val="0"/>
          <w:numId w:val="9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Do zabawy biorę tylko te zabawki, którymi teraz będę się bawić, a po skończonej zabawie odłożę je na miejsce.</w:t>
      </w:r>
    </w:p>
    <w:p w:rsidR="006E0B7B" w:rsidRPr="005F15DA" w:rsidRDefault="006E0B7B" w:rsidP="00A301F6">
      <w:pPr>
        <w:numPr>
          <w:ilvl w:val="0"/>
          <w:numId w:val="9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Bawię się tak, aby nie powodować zagrożenia i przykrości innym.</w:t>
      </w:r>
    </w:p>
    <w:p w:rsidR="006E0B7B" w:rsidRPr="005F15DA" w:rsidRDefault="006E0B7B" w:rsidP="00A301F6">
      <w:pPr>
        <w:numPr>
          <w:ilvl w:val="0"/>
          <w:numId w:val="9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Pomagam innym młodszym i mniej sprawnym kolegom.</w:t>
      </w:r>
    </w:p>
    <w:p w:rsidR="006E0B7B" w:rsidRPr="005F15DA" w:rsidRDefault="006E0B7B" w:rsidP="00A301F6">
      <w:pPr>
        <w:numPr>
          <w:ilvl w:val="0"/>
          <w:numId w:val="9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Próbuję samodzielnie rozwiązywać sytuacje problemowe zgodnie z ogólnie przyjętymi normami.</w:t>
      </w:r>
    </w:p>
    <w:p w:rsidR="006E0B7B" w:rsidRPr="005F15DA" w:rsidRDefault="006E0B7B" w:rsidP="00A301F6">
      <w:pPr>
        <w:numPr>
          <w:ilvl w:val="0"/>
          <w:numId w:val="9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Stosuje formy grzecznościowe: proszę, dziękuję, przepraszam itp.</w:t>
      </w:r>
    </w:p>
    <w:p w:rsidR="006E0B7B" w:rsidRPr="005F15DA" w:rsidRDefault="006E0B7B" w:rsidP="00A301F6">
      <w:pPr>
        <w:numPr>
          <w:ilvl w:val="0"/>
          <w:numId w:val="9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Wiem, że w przedszkolu jestem po to, aby zdobyć wiedzę i umiejętności  potrzebne mi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w szkole.</w:t>
      </w:r>
    </w:p>
    <w:p w:rsidR="006E0B7B" w:rsidRDefault="006E0B7B" w:rsidP="005F15DA">
      <w:pPr>
        <w:spacing w:line="240" w:lineRule="auto"/>
        <w:jc w:val="both"/>
        <w:rPr>
          <w:rFonts w:ascii="Book Antiqua" w:hAnsi="Book Antiqua" w:cs="Book Antiqua"/>
          <w:b/>
          <w:bCs/>
        </w:rPr>
      </w:pPr>
    </w:p>
    <w:p w:rsidR="006E0B7B" w:rsidRDefault="006E0B7B" w:rsidP="005F15DA">
      <w:pPr>
        <w:spacing w:line="240" w:lineRule="auto"/>
        <w:jc w:val="both"/>
        <w:rPr>
          <w:rFonts w:ascii="Book Antiqua" w:hAnsi="Book Antiqua" w:cs="Book Antiqua"/>
          <w:b/>
          <w:bCs/>
        </w:rPr>
      </w:pP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Reguły zachowań obowiązujące w naszym przedszkolu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 xml:space="preserve">Ustalone zostały reguły, w których zawarte są jednakowe </w:t>
      </w:r>
      <w:r>
        <w:rPr>
          <w:rFonts w:ascii="Book Antiqua" w:hAnsi="Book Antiqua" w:cs="Book Antiqua"/>
        </w:rPr>
        <w:t xml:space="preserve">normy </w:t>
      </w:r>
      <w:r w:rsidRPr="005F15DA">
        <w:rPr>
          <w:rFonts w:ascii="Book Antiqua" w:hAnsi="Book Antiqua" w:cs="Book Antiqua"/>
        </w:rPr>
        <w:t>dla wszystkich dzieci</w:t>
      </w:r>
      <w:r>
        <w:rPr>
          <w:rFonts w:ascii="Book Antiqua" w:hAnsi="Book Antiqua" w:cs="Book Antiqua"/>
        </w:rPr>
        <w:t>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W</w:t>
      </w:r>
      <w:r w:rsidRPr="005F15DA">
        <w:rPr>
          <w:rFonts w:ascii="Book Antiqua" w:hAnsi="Book Antiqua" w:cs="Book Antiqua"/>
        </w:rPr>
        <w:t xml:space="preserve"> przedszkolu normy dotyczące:</w:t>
      </w:r>
    </w:p>
    <w:p w:rsidR="006E0B7B" w:rsidRPr="005F15DA" w:rsidRDefault="006E0B7B" w:rsidP="005F15DA">
      <w:pPr>
        <w:numPr>
          <w:ilvl w:val="0"/>
          <w:numId w:val="10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zachowania podczas posiłków,</w:t>
      </w:r>
    </w:p>
    <w:p w:rsidR="006E0B7B" w:rsidRPr="005F15DA" w:rsidRDefault="006E0B7B" w:rsidP="005F15DA">
      <w:pPr>
        <w:numPr>
          <w:ilvl w:val="0"/>
          <w:numId w:val="10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zachowania w łazience,</w:t>
      </w:r>
    </w:p>
    <w:p w:rsidR="006E0B7B" w:rsidRPr="005F15DA" w:rsidRDefault="006E0B7B" w:rsidP="005F15DA">
      <w:pPr>
        <w:numPr>
          <w:ilvl w:val="0"/>
          <w:numId w:val="10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zachowania w szatni,</w:t>
      </w:r>
    </w:p>
    <w:p w:rsidR="006E0B7B" w:rsidRPr="005F15DA" w:rsidRDefault="006E0B7B" w:rsidP="005F15DA">
      <w:pPr>
        <w:numPr>
          <w:ilvl w:val="0"/>
          <w:numId w:val="10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zachowania w sali,</w:t>
      </w:r>
    </w:p>
    <w:p w:rsidR="006E0B7B" w:rsidRPr="005F15DA" w:rsidRDefault="006E0B7B" w:rsidP="005F15DA">
      <w:pPr>
        <w:numPr>
          <w:ilvl w:val="0"/>
          <w:numId w:val="10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zachowania podczas pobytu w ogrodzie przedszkolnym,</w:t>
      </w:r>
    </w:p>
    <w:p w:rsidR="006E0B7B" w:rsidRPr="005F15DA" w:rsidRDefault="006E0B7B" w:rsidP="005F15DA">
      <w:pPr>
        <w:numPr>
          <w:ilvl w:val="0"/>
          <w:numId w:val="10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zachowania podczas wycieczek i spacerów,</w:t>
      </w:r>
    </w:p>
    <w:p w:rsidR="006E0B7B" w:rsidRPr="005F15DA" w:rsidRDefault="006E0B7B" w:rsidP="005F15DA">
      <w:pPr>
        <w:numPr>
          <w:ilvl w:val="0"/>
          <w:numId w:val="10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zachowania podczas imprez i uroczystości.</w:t>
      </w:r>
    </w:p>
    <w:p w:rsidR="006E0B7B" w:rsidRPr="005F15DA" w:rsidRDefault="006E0B7B" w:rsidP="00841000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u w:val="single"/>
        </w:rPr>
        <w:t xml:space="preserve">Reguły zachowań </w:t>
      </w:r>
      <w:r w:rsidRPr="005F15DA">
        <w:rPr>
          <w:rFonts w:ascii="Book Antiqua" w:hAnsi="Book Antiqua" w:cs="Book Antiqua"/>
          <w:u w:val="single"/>
        </w:rPr>
        <w:t>obowiązujące podczas spożywania posiłków</w:t>
      </w:r>
    </w:p>
    <w:p w:rsidR="006E0B7B" w:rsidRPr="005F15DA" w:rsidRDefault="006E0B7B" w:rsidP="00841000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- jemy w </w:t>
      </w:r>
      <w:r w:rsidRPr="005F15DA">
        <w:rPr>
          <w:rFonts w:ascii="Book Antiqua" w:hAnsi="Book Antiqua" w:cs="Book Antiqua"/>
        </w:rPr>
        <w:t xml:space="preserve"> ciszy,</w:t>
      </w:r>
    </w:p>
    <w:p w:rsidR="006E0B7B" w:rsidRPr="005F15DA" w:rsidRDefault="006E0B7B" w:rsidP="00841000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jemy z niezbyt otwartymi ustami, powoli,</w:t>
      </w:r>
    </w:p>
    <w:p w:rsidR="006E0B7B" w:rsidRPr="005F15DA" w:rsidRDefault="006E0B7B" w:rsidP="00841000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sztućcami posługujemy się bezpiecznie i kulturalnie,</w:t>
      </w:r>
    </w:p>
    <w:p w:rsidR="006E0B7B" w:rsidRPr="005F15DA" w:rsidRDefault="006E0B7B" w:rsidP="00841000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po skończonym posiłku wycieramy usta serwetką,</w:t>
      </w:r>
    </w:p>
    <w:p w:rsidR="006E0B7B" w:rsidRPr="005F15DA" w:rsidRDefault="006E0B7B" w:rsidP="00841000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odchodząc od stołu, cicho wstajemy i lekko odsuwamy krzesło, wychodzimy, zasuwamy krzesło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i mówimy „dziękuję”.</w:t>
      </w:r>
    </w:p>
    <w:p w:rsidR="006E0B7B" w:rsidRPr="005F15DA" w:rsidRDefault="006E0B7B" w:rsidP="00841000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u w:val="single"/>
        </w:rPr>
        <w:t>Reguły zachowań w łazience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a)  mycie rąk (</w:t>
      </w:r>
      <w:r w:rsidRPr="005F15DA">
        <w:rPr>
          <w:rFonts w:ascii="Book Antiqua" w:hAnsi="Book Antiqua" w:cs="Book Antiqua"/>
        </w:rPr>
        <w:t>przed i po posiłku, po wyjściu z toalety, przed oglądaniem książek)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podwijamy rękawy,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moczymy ręce, pocieramy namydlone ręce, płuczemy,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zakręcamy kran,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otrząsamy ręce nad zlewem,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wycieramy dłonie w swój ręcznik,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zawieszamy ręcznik na właściwym wieszaku.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b) </w:t>
      </w:r>
      <w:r w:rsidRPr="005F15DA">
        <w:rPr>
          <w:rFonts w:ascii="Book Antiqua" w:hAnsi="Book Antiqua" w:cs="Book Antiqua"/>
        </w:rPr>
        <w:t>pielęgnacja zębów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do kubka wlewamy letnią wodę,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płuczemy usta,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na szczotkę wyciskamy pastę,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myjemy zęby okrężnymi ruchami,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kilkakrotnie płuczemy jamę ustną wodą,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wkładamy szczoteczkę do kubka do góry włosiem,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kubek ze szczotką ustawiamy w wyznaczonym miejscu.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c) </w:t>
      </w:r>
      <w:r w:rsidRPr="005F15DA">
        <w:rPr>
          <w:rFonts w:ascii="Book Antiqua" w:hAnsi="Book Antiqua" w:cs="Book Antiqua"/>
        </w:rPr>
        <w:t>higiena potrzeb fizjologicznych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korzystamy z toalety wyłącznie pojedynczo,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zawsze po sobie spłukujemy toaletę,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myjemy ręce po wyjściu z toalety.</w:t>
      </w:r>
    </w:p>
    <w:p w:rsidR="006E0B7B" w:rsidRPr="005F15DA" w:rsidRDefault="006E0B7B" w:rsidP="00841000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u w:val="single"/>
        </w:rPr>
        <w:t>Reguły zachowań w szatni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starannie układamy swoją odzież i buty,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pamiętamy o kolejności zakładania odzieży przed wyjściem,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po powr</w:t>
      </w:r>
      <w:r>
        <w:rPr>
          <w:rFonts w:ascii="Book Antiqua" w:hAnsi="Book Antiqua" w:cs="Book Antiqua"/>
        </w:rPr>
        <w:t xml:space="preserve">ocie, przed wejściem do budynku </w:t>
      </w:r>
      <w:r w:rsidRPr="005F15DA">
        <w:rPr>
          <w:rFonts w:ascii="Book Antiqua" w:hAnsi="Book Antiqua" w:cs="Book Antiqua"/>
        </w:rPr>
        <w:t>otrzepujemy buty i je wycieramy o wycieraczkę,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przy rozbieraniu pamiętamy o kolejności zdejmowania odzieży,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starannie składamy odzież i odkładamy na swoją półkę,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pamiętamy, aby pomagać kolegom, którzy potrzebują pomocy.</w:t>
      </w:r>
    </w:p>
    <w:p w:rsidR="006E0B7B" w:rsidRPr="005F15DA" w:rsidRDefault="006E0B7B" w:rsidP="00841000">
      <w:pPr>
        <w:spacing w:line="240" w:lineRule="auto"/>
        <w:ind w:left="720" w:hanging="720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u w:val="single"/>
        </w:rPr>
        <w:t>Reguły zachowań w sali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nie krzyczymy,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dzielimy się zabawkami z kolegami i koleżankami,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mówimy umiarkowanym głosem,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gramy uczciwie,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nie bijemy innych,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sprzątamy po sobie,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nie niszczymy zabawek,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używamy zwrotów grzecznościowych.</w:t>
      </w:r>
    </w:p>
    <w:p w:rsidR="006E0B7B" w:rsidRPr="005F15DA" w:rsidRDefault="006E0B7B" w:rsidP="00841000">
      <w:pPr>
        <w:spacing w:line="240" w:lineRule="auto"/>
        <w:ind w:left="720" w:hanging="720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u w:val="single"/>
        </w:rPr>
        <w:t>Reguły zachowań podczas pobytu w ogrodzie przedszkolnym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bezpiecznie korzystamy z urządzeń,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nie popychamy innych,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nie bijemy się,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pomagamy młodszym kolegom,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nie oddalamy się z terenu ogrodu,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słuchamy poleceń nauczyciela.</w:t>
      </w:r>
    </w:p>
    <w:p w:rsidR="006E0B7B" w:rsidRPr="005F15DA" w:rsidRDefault="006E0B7B" w:rsidP="00841000">
      <w:pPr>
        <w:spacing w:line="240" w:lineRule="auto"/>
        <w:ind w:left="720" w:hanging="720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u w:val="single"/>
        </w:rPr>
        <w:t>Reguły zachowań podczas wycieczek i spacerów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idziemy kolejno parami,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nie popychamy się,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uważnie słuchamy,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przestrzegamy zasad ruchu drogowego.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u w:val="single"/>
        </w:rPr>
        <w:t>Reguły zachowań obowiązujące podczas imprez, uroczystości, spotkań itp.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zajmujemy wyznaczone miejsce,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witamy się z gośćmi,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uważnie słuchamy,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żegnamy się z gośćmi,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wychodzimy w ustalonej kolejności.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  <w:b/>
          <w:bCs/>
        </w:rPr>
      </w:pP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 xml:space="preserve">III. REGIONALIZM, PATRIOTYZM 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  <w:i/>
          <w:iCs/>
          <w:u w:val="single"/>
        </w:rPr>
        <w:t>Przedszkole tworzy warunki sprzyjające uczestniczeniu dzieci w życiu rodziny, lokalnego środowiska oraz klimat miłości do małej i wielkiej ojczyzny.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Cele szczegółowe: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wzmacnianie więzi emocjonalnej z rodziną,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rozwijanie zainteresowania własną miejscowością i regionem,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wzmacnianie poczucia przynależności narodowej, historycznej, kulturowej,</w:t>
      </w:r>
    </w:p>
    <w:p w:rsidR="006E0B7B" w:rsidRDefault="006E0B7B" w:rsidP="0034458E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</w:t>
      </w:r>
      <w:r w:rsidRPr="005F15DA">
        <w:rPr>
          <w:rFonts w:ascii="Book Antiqua" w:hAnsi="Book Antiqua" w:cs="Book Antiqua"/>
        </w:rPr>
        <w:t>uświadamianie oraz wpajanie szacunku dla kultury własnego narodu oraz jego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dziedzictwa,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</w:t>
      </w:r>
      <w:r w:rsidRPr="005F15DA">
        <w:rPr>
          <w:rFonts w:ascii="Book Antiqua" w:hAnsi="Book Antiqua" w:cs="Book Antiqua"/>
        </w:rPr>
        <w:t xml:space="preserve">kształtowanie postaw otwartych, tolerancyjnych, nastawionych na różnorodność </w:t>
      </w:r>
      <w:r>
        <w:rPr>
          <w:rFonts w:ascii="Book Antiqua" w:hAnsi="Book Antiqua" w:cs="Book Antiqua"/>
        </w:rPr>
        <w:br/>
      </w:r>
      <w:r w:rsidRPr="005F15DA">
        <w:rPr>
          <w:rFonts w:ascii="Book Antiqua" w:hAnsi="Book Antiqua" w:cs="Book Antiqua"/>
        </w:rPr>
        <w:t>i akceptację innych kultur i narodów,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szanowanie praw człowieka.</w:t>
      </w:r>
    </w:p>
    <w:p w:rsidR="006E0B7B" w:rsidRDefault="006E0B7B" w:rsidP="005F15DA">
      <w:pPr>
        <w:spacing w:line="240" w:lineRule="auto"/>
        <w:jc w:val="both"/>
        <w:rPr>
          <w:rFonts w:ascii="Book Antiqua" w:hAnsi="Book Antiqua" w:cs="Book Antiqua"/>
          <w:b/>
          <w:bCs/>
        </w:rPr>
      </w:pP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Formy realizacji: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zajęcia tematyczne,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spacery,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wycieczki,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spotkania z ciekawymi ludźmi,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konkursy tematyczne,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wystawy okolicznościowe,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imprezy,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kiermasze,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uroczystości.</w:t>
      </w:r>
    </w:p>
    <w:p w:rsidR="006E0B7B" w:rsidRPr="00B45F55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 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  <w:u w:val="single"/>
        </w:rPr>
        <w:t>Kodeks małego patrioty</w:t>
      </w:r>
    </w:p>
    <w:p w:rsidR="006E0B7B" w:rsidRPr="005F15DA" w:rsidRDefault="006E0B7B" w:rsidP="005F15DA">
      <w:pPr>
        <w:numPr>
          <w:ilvl w:val="0"/>
          <w:numId w:val="1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Znam członków swojej rodziny.</w:t>
      </w:r>
    </w:p>
    <w:p w:rsidR="006E0B7B" w:rsidRPr="005F15DA" w:rsidRDefault="006E0B7B" w:rsidP="005F15DA">
      <w:pPr>
        <w:numPr>
          <w:ilvl w:val="0"/>
          <w:numId w:val="1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Znam nazwę swojej miejscowości i uczestniczę w jej życiu.</w:t>
      </w:r>
    </w:p>
    <w:p w:rsidR="006E0B7B" w:rsidRPr="005F15DA" w:rsidRDefault="006E0B7B" w:rsidP="005F15DA">
      <w:pPr>
        <w:numPr>
          <w:ilvl w:val="0"/>
          <w:numId w:val="1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Szanuję kulturę i tradycje narodowe.</w:t>
      </w:r>
    </w:p>
    <w:p w:rsidR="006E0B7B" w:rsidRPr="005F15DA" w:rsidRDefault="006E0B7B" w:rsidP="005F15DA">
      <w:pPr>
        <w:numPr>
          <w:ilvl w:val="0"/>
          <w:numId w:val="1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Wiem, że mieszkam w Polsce i jestem Polakiem.</w:t>
      </w:r>
    </w:p>
    <w:p w:rsidR="006E0B7B" w:rsidRPr="005F15DA" w:rsidRDefault="006E0B7B" w:rsidP="005F15DA">
      <w:pPr>
        <w:numPr>
          <w:ilvl w:val="0"/>
          <w:numId w:val="1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Znam hymn Polski i szanuję znaki narodowe.</w:t>
      </w:r>
    </w:p>
    <w:p w:rsidR="006E0B7B" w:rsidRPr="005F15DA" w:rsidRDefault="006E0B7B" w:rsidP="005F15DA">
      <w:pPr>
        <w:numPr>
          <w:ilvl w:val="0"/>
          <w:numId w:val="1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Wiem, że Polska należy do Unii Europejskiej.</w:t>
      </w:r>
    </w:p>
    <w:p w:rsidR="006E0B7B" w:rsidRPr="005F15DA" w:rsidRDefault="006E0B7B" w:rsidP="005F15DA">
      <w:pPr>
        <w:numPr>
          <w:ilvl w:val="0"/>
          <w:numId w:val="17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Wiem, ze wszyscy ludzie mają te same prawa.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  <w:b/>
          <w:bCs/>
        </w:rPr>
      </w:pP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 IV. EKOLOGIA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  <w:i/>
          <w:iCs/>
          <w:u w:val="single"/>
        </w:rPr>
        <w:t>Przedszkole uczy kochać i chronić otaczającą go przyrodę.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 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Cele szczegółowe: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kształtowanie opiekuńczej postawy dzieci wobec istot żywych i środowiska naturalnego,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ukazywanie walorów estetycznych przyrody i budzenie potrzeby zachowania jej piękna,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kształtowanie u dzieci poczucia odpowiedzialności za stan środowiska w swoim otoczeniu,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zachęcanie dzieci i ich rodziców do podejmowania konkretnych działań na rzecz przyrody ojczystej.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Formy realizacji: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wycieczki,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spacery,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konkursy,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prace porządkowe,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prace hodowlane,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doświadczenia,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obserwacje przyrodnicze,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eksperymenty,</w:t>
      </w:r>
    </w:p>
    <w:p w:rsidR="006E0B7B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akcje ekologiczne,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  <w:u w:val="single"/>
        </w:rPr>
        <w:t>Kodeks małego ekologa</w:t>
      </w:r>
    </w:p>
    <w:p w:rsidR="006E0B7B" w:rsidRPr="005F15DA" w:rsidRDefault="006E0B7B" w:rsidP="005F15DA">
      <w:pPr>
        <w:numPr>
          <w:ilvl w:val="0"/>
          <w:numId w:val="18"/>
        </w:num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Nie  łamię gałęzi drzew i nie </w:t>
      </w:r>
      <w:r w:rsidRPr="005F15DA">
        <w:rPr>
          <w:rFonts w:ascii="Book Antiqua" w:hAnsi="Book Antiqua" w:cs="Book Antiqua"/>
        </w:rPr>
        <w:t>depczę trawników.</w:t>
      </w:r>
    </w:p>
    <w:p w:rsidR="006E0B7B" w:rsidRPr="005F15DA" w:rsidRDefault="006E0B7B" w:rsidP="005F15DA">
      <w:pPr>
        <w:numPr>
          <w:ilvl w:val="0"/>
          <w:numId w:val="18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Nie  śmiecę.</w:t>
      </w:r>
    </w:p>
    <w:p w:rsidR="006E0B7B" w:rsidRPr="005F15DA" w:rsidRDefault="006E0B7B" w:rsidP="005F15DA">
      <w:pPr>
        <w:numPr>
          <w:ilvl w:val="0"/>
          <w:numId w:val="18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Nie  męczę zwierząt.</w:t>
      </w:r>
    </w:p>
    <w:p w:rsidR="006E0B7B" w:rsidRPr="005F15DA" w:rsidRDefault="006E0B7B" w:rsidP="005F15DA">
      <w:pPr>
        <w:numPr>
          <w:ilvl w:val="0"/>
          <w:numId w:val="18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Sadzę drzewa i krzewy.</w:t>
      </w:r>
    </w:p>
    <w:p w:rsidR="006E0B7B" w:rsidRPr="005F15DA" w:rsidRDefault="006E0B7B" w:rsidP="005F15DA">
      <w:pPr>
        <w:numPr>
          <w:ilvl w:val="0"/>
          <w:numId w:val="18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Opiekuję się zwierzętami.</w:t>
      </w:r>
    </w:p>
    <w:p w:rsidR="006E0B7B" w:rsidRPr="005F15DA" w:rsidRDefault="006E0B7B" w:rsidP="005F15DA">
      <w:pPr>
        <w:numPr>
          <w:ilvl w:val="0"/>
          <w:numId w:val="18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Zwracam uwagę tym, którzy czynią krzywdę przyrodzie.</w:t>
      </w:r>
    </w:p>
    <w:p w:rsidR="006E0B7B" w:rsidRPr="005F15DA" w:rsidRDefault="006E0B7B" w:rsidP="005F15DA">
      <w:pPr>
        <w:numPr>
          <w:ilvl w:val="0"/>
          <w:numId w:val="18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Rozpoznaję zagrożenia dla środowiska przyrodniczego.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  <w:b/>
          <w:bCs/>
        </w:rPr>
      </w:pP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 V. ZDROWIE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  <w:i/>
          <w:iCs/>
          <w:u w:val="single"/>
        </w:rPr>
        <w:t>Przedszkole rozwija umiejętności i nawyki oraz promuje zachowania, które pozwalają spojrzeć na zdrowie, jako wartość.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 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Cele szczegółowe: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kształtowanie świadomej i czynnej postawy w dążeniu do zachowania zdrowia,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nabywanie właściwych nawyków higienicznych, żywieniowych i aktywności ruchowej,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stwarzanie poczucia bezpieczeństwa własnego i innych, oraz życia w zgodzie ze środowiskiem naturalnym,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angażowanie rodziców w działalność prozdrowotną przedszkola.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 Formy realizacji: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 xml:space="preserve">- </w:t>
      </w:r>
      <w:r w:rsidRPr="005F15DA">
        <w:rPr>
          <w:rFonts w:ascii="Book Antiqua" w:hAnsi="Book Antiqua" w:cs="Book Antiqua"/>
        </w:rPr>
        <w:t>zajęcia zorganizowane,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 xml:space="preserve">- </w:t>
      </w:r>
      <w:r w:rsidRPr="005F15DA">
        <w:rPr>
          <w:rFonts w:ascii="Book Antiqua" w:hAnsi="Book Antiqua" w:cs="Book Antiqua"/>
        </w:rPr>
        <w:t>zabiegi higieniczne,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spacery,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wycieczki,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zawody sportowe,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konkursy i turnieje,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 przedsięwzięcia i akcje prozdrowotne. 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  <w:u w:val="single"/>
        </w:rPr>
        <w:t>Kodeks zdrowego przedszkolaka</w:t>
      </w:r>
    </w:p>
    <w:p w:rsidR="006E0B7B" w:rsidRPr="005F15DA" w:rsidRDefault="006E0B7B" w:rsidP="005F15DA">
      <w:pPr>
        <w:numPr>
          <w:ilvl w:val="0"/>
          <w:numId w:val="19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Znam zasady dbałości o zdrowie i bezpieczeństwo oraz je przestrzegam.</w:t>
      </w:r>
    </w:p>
    <w:p w:rsidR="006E0B7B" w:rsidRPr="005F15DA" w:rsidRDefault="006E0B7B" w:rsidP="005F15DA">
      <w:pPr>
        <w:numPr>
          <w:ilvl w:val="0"/>
          <w:numId w:val="19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Chętnie korzystam z zabiegów higienicznych.</w:t>
      </w:r>
    </w:p>
    <w:p w:rsidR="006E0B7B" w:rsidRPr="005F15DA" w:rsidRDefault="006E0B7B" w:rsidP="005F15DA">
      <w:pPr>
        <w:numPr>
          <w:ilvl w:val="0"/>
          <w:numId w:val="19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Spożywam zróżnicowane posiłki.</w:t>
      </w:r>
    </w:p>
    <w:p w:rsidR="006E0B7B" w:rsidRPr="005F15DA" w:rsidRDefault="006E0B7B" w:rsidP="005F15DA">
      <w:pPr>
        <w:numPr>
          <w:ilvl w:val="0"/>
          <w:numId w:val="19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Czynnie spędzam wolny czas.</w:t>
      </w:r>
    </w:p>
    <w:p w:rsidR="006E0B7B" w:rsidRPr="005F15DA" w:rsidRDefault="006E0B7B" w:rsidP="005F15DA">
      <w:pPr>
        <w:numPr>
          <w:ilvl w:val="0"/>
          <w:numId w:val="19"/>
        </w:num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Rozumiem zasady sportowej rywalizacji.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 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>Ewaluacja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 xml:space="preserve">1. Ewaluacji programu wychowawczego dokonuje się na </w:t>
      </w:r>
      <w:r>
        <w:rPr>
          <w:rFonts w:ascii="Book Antiqua" w:hAnsi="Book Antiqua" w:cs="Book Antiqua"/>
        </w:rPr>
        <w:t xml:space="preserve">końcowej </w:t>
      </w:r>
      <w:r w:rsidRPr="005F15DA">
        <w:rPr>
          <w:rFonts w:ascii="Book Antiqua" w:hAnsi="Book Antiqua" w:cs="Book Antiqua"/>
        </w:rPr>
        <w:t>rocznej radzie pedagogicznej</w:t>
      </w:r>
      <w:r>
        <w:rPr>
          <w:rFonts w:ascii="Book Antiqua" w:hAnsi="Book Antiqua" w:cs="Book Antiqua"/>
        </w:rPr>
        <w:t>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2. </w:t>
      </w:r>
      <w:r w:rsidRPr="005F15DA">
        <w:rPr>
          <w:rFonts w:ascii="Book Antiqua" w:hAnsi="Book Antiqua" w:cs="Book Antiqua"/>
        </w:rPr>
        <w:t xml:space="preserve">W ewaluacji uwzględnia się opinię wychowanków, rodziców, </w:t>
      </w:r>
      <w:r>
        <w:rPr>
          <w:rFonts w:ascii="Book Antiqua" w:hAnsi="Book Antiqua" w:cs="Book Antiqua"/>
        </w:rPr>
        <w:t xml:space="preserve">nauczycieli </w:t>
      </w:r>
      <w:r w:rsidRPr="005F15DA">
        <w:rPr>
          <w:rFonts w:ascii="Book Antiqua" w:hAnsi="Book Antiqua" w:cs="Book Antiqua"/>
        </w:rPr>
        <w:t>pracowników  przedszkola, wytwory dzieci.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3. Sposoby ewaluacji: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a) analiza dokumentów: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  Program wychowawczy,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  protokoły rady pedagogicznej,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  plany miesięczne poszczególnych grup,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-  arkusze obserwacji, dzienniki,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b) ankiety,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c) wytwory dzieci.</w:t>
      </w:r>
    </w:p>
    <w:p w:rsidR="006E0B7B" w:rsidRPr="005F15DA" w:rsidRDefault="006E0B7B" w:rsidP="005F15DA">
      <w:pPr>
        <w:spacing w:line="240" w:lineRule="auto"/>
        <w:jc w:val="both"/>
        <w:rPr>
          <w:rFonts w:ascii="Book Antiqua" w:hAnsi="Book Antiqua" w:cs="Book Antiqua"/>
        </w:rPr>
      </w:pPr>
    </w:p>
    <w:p w:rsidR="006E0B7B" w:rsidRPr="005F15DA" w:rsidRDefault="006E0B7B" w:rsidP="005F15DA">
      <w:pPr>
        <w:spacing w:line="240" w:lineRule="auto"/>
        <w:rPr>
          <w:rFonts w:ascii="Book Antiqua" w:hAnsi="Book Antiqua" w:cs="Book Antiqua"/>
          <w:b/>
          <w:bCs/>
        </w:rPr>
      </w:pPr>
      <w:r w:rsidRPr="005F15DA">
        <w:rPr>
          <w:rFonts w:ascii="Book Antiqua" w:hAnsi="Book Antiqua" w:cs="Book Antiqua"/>
          <w:b/>
          <w:bCs/>
        </w:rPr>
        <w:t>SYSTEM NAGRÓD I KAR</w:t>
      </w:r>
    </w:p>
    <w:p w:rsidR="006E0B7B" w:rsidRPr="005F15DA" w:rsidRDefault="006E0B7B" w:rsidP="005F15DA">
      <w:pPr>
        <w:spacing w:line="240" w:lineRule="auto"/>
        <w:rPr>
          <w:rFonts w:ascii="Book Antiqua" w:hAnsi="Book Antiqua" w:cs="Book Antiqua"/>
          <w:b/>
          <w:bCs/>
        </w:rPr>
      </w:pPr>
      <w:r w:rsidRPr="005F15DA">
        <w:rPr>
          <w:rFonts w:ascii="Book Antiqua" w:hAnsi="Book Antiqua" w:cs="Book Antiqua"/>
          <w:b/>
          <w:bCs/>
        </w:rPr>
        <w:t>NAGRODY:</w:t>
      </w:r>
    </w:p>
    <w:p w:rsidR="006E0B7B" w:rsidRPr="005F15DA" w:rsidRDefault="006E0B7B" w:rsidP="005F15DA">
      <w:pPr>
        <w:spacing w:line="240" w:lineRule="auto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 xml:space="preserve">1. </w:t>
      </w:r>
      <w:r w:rsidRPr="005F15DA">
        <w:rPr>
          <w:rFonts w:ascii="Book Antiqua" w:hAnsi="Book Antiqua" w:cs="Book Antiqua"/>
        </w:rPr>
        <w:t>Po</w:t>
      </w:r>
      <w:r>
        <w:rPr>
          <w:rFonts w:ascii="Book Antiqua" w:hAnsi="Book Antiqua" w:cs="Book Antiqua"/>
        </w:rPr>
        <w:t>chwały indywidualne, przed grupą.</w:t>
      </w:r>
    </w:p>
    <w:p w:rsidR="006E0B7B" w:rsidRPr="005F15DA" w:rsidRDefault="006E0B7B" w:rsidP="005F15DA">
      <w:pPr>
        <w:spacing w:line="240" w:lineRule="auto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 xml:space="preserve">2. </w:t>
      </w:r>
      <w:r w:rsidRPr="005F15DA">
        <w:rPr>
          <w:rFonts w:ascii="Book Antiqua" w:hAnsi="Book Antiqua" w:cs="Book Antiqua"/>
        </w:rPr>
        <w:t>Pełnienie ważnej funkcji w grupie.</w:t>
      </w:r>
    </w:p>
    <w:p w:rsidR="006E0B7B" w:rsidRPr="005F15DA" w:rsidRDefault="006E0B7B" w:rsidP="005F15DA">
      <w:pPr>
        <w:spacing w:line="240" w:lineRule="auto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 xml:space="preserve">3. </w:t>
      </w:r>
      <w:r w:rsidRPr="005F15DA">
        <w:rPr>
          <w:rFonts w:ascii="Book Antiqua" w:hAnsi="Book Antiqua" w:cs="Book Antiqua"/>
        </w:rPr>
        <w:t>Nagrody indywidualne – odznaczenia, emblematy.</w:t>
      </w:r>
    </w:p>
    <w:p w:rsidR="006E0B7B" w:rsidRDefault="006E0B7B" w:rsidP="005F15DA">
      <w:pPr>
        <w:spacing w:line="240" w:lineRule="auto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  <w:b/>
          <w:bCs/>
        </w:rPr>
        <w:t xml:space="preserve">4. </w:t>
      </w:r>
      <w:r w:rsidRPr="005F15DA">
        <w:rPr>
          <w:rFonts w:ascii="Book Antiqua" w:hAnsi="Book Antiqua" w:cs="Book Antiqua"/>
        </w:rPr>
        <w:t>Specjalna odznaka.</w:t>
      </w:r>
    </w:p>
    <w:p w:rsidR="006E0B7B" w:rsidRPr="00CE44D3" w:rsidRDefault="006E0B7B" w:rsidP="005F15DA">
      <w:pPr>
        <w:spacing w:line="240" w:lineRule="auto"/>
        <w:rPr>
          <w:rFonts w:ascii="Book Antiqua" w:hAnsi="Book Antiqua" w:cs="Book Antiqua"/>
        </w:rPr>
      </w:pPr>
    </w:p>
    <w:p w:rsidR="006E0B7B" w:rsidRPr="005F15DA" w:rsidRDefault="006E0B7B" w:rsidP="005F15DA">
      <w:pPr>
        <w:spacing w:line="240" w:lineRule="auto"/>
        <w:rPr>
          <w:rFonts w:ascii="Book Antiqua" w:hAnsi="Book Antiqua" w:cs="Book Antiqua"/>
          <w:b/>
          <w:bCs/>
        </w:rPr>
      </w:pPr>
      <w:r w:rsidRPr="005F15DA">
        <w:rPr>
          <w:rFonts w:ascii="Book Antiqua" w:hAnsi="Book Antiqua" w:cs="Book Antiqua"/>
          <w:b/>
          <w:bCs/>
        </w:rPr>
        <w:t>W naszym przedszkolu nagradzamy:</w:t>
      </w:r>
    </w:p>
    <w:p w:rsidR="006E0B7B" w:rsidRPr="005F15DA" w:rsidRDefault="006E0B7B" w:rsidP="005F15DA">
      <w:pPr>
        <w:spacing w:line="240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 za podporządkowanie się</w:t>
      </w:r>
      <w:r w:rsidRPr="005F15DA">
        <w:rPr>
          <w:rFonts w:ascii="Book Antiqua" w:hAnsi="Book Antiqua" w:cs="Book Antiqua"/>
        </w:rPr>
        <w:t xml:space="preserve"> regułom, zasadom ustalonym wspólnie</w:t>
      </w:r>
    </w:p>
    <w:p w:rsidR="006E0B7B" w:rsidRPr="005F15DA" w:rsidRDefault="006E0B7B" w:rsidP="005F15DA">
      <w:pPr>
        <w:spacing w:line="240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</w:t>
      </w:r>
      <w:r w:rsidRPr="005F15DA">
        <w:rPr>
          <w:rFonts w:ascii="Book Antiqua" w:hAnsi="Book Antiqua" w:cs="Book Antiqua"/>
        </w:rPr>
        <w:t xml:space="preserve"> za wysiłek włożony w prace, stawiane zadania do wykonania</w:t>
      </w:r>
    </w:p>
    <w:p w:rsidR="006E0B7B" w:rsidRPr="005F15DA" w:rsidRDefault="006E0B7B" w:rsidP="005F15DA">
      <w:pPr>
        <w:spacing w:line="240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</w:t>
      </w:r>
      <w:r w:rsidRPr="005F15DA">
        <w:rPr>
          <w:rFonts w:ascii="Book Antiqua" w:hAnsi="Book Antiqua" w:cs="Book Antiqua"/>
        </w:rPr>
        <w:t xml:space="preserve"> za wypełnianie przyjętych na siebie obowiązków</w:t>
      </w:r>
    </w:p>
    <w:p w:rsidR="006E0B7B" w:rsidRPr="005F15DA" w:rsidRDefault="006E0B7B" w:rsidP="005F15DA">
      <w:pPr>
        <w:spacing w:line="240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- </w:t>
      </w:r>
      <w:r w:rsidRPr="005F15DA">
        <w:rPr>
          <w:rFonts w:ascii="Book Antiqua" w:hAnsi="Book Antiqua" w:cs="Book Antiqua"/>
        </w:rPr>
        <w:t>za pomoc słabszym i młodszym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  <w:b/>
          <w:bCs/>
        </w:rPr>
      </w:pPr>
      <w:r w:rsidRPr="005F15DA">
        <w:rPr>
          <w:rFonts w:ascii="Book Antiqua" w:hAnsi="Book Antiqua" w:cs="Book Antiqua"/>
          <w:b/>
          <w:bCs/>
        </w:rPr>
        <w:t>Nagrody stosujemy w formie: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</w:t>
      </w:r>
      <w:r w:rsidRPr="005F15DA">
        <w:rPr>
          <w:rFonts w:ascii="Book Antiqua" w:hAnsi="Book Antiqua" w:cs="Book Antiqua"/>
        </w:rPr>
        <w:t xml:space="preserve"> pochwały indywidualnej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</w:t>
      </w:r>
      <w:r w:rsidRPr="005F15DA">
        <w:rPr>
          <w:rFonts w:ascii="Book Antiqua" w:hAnsi="Book Antiqua" w:cs="Book Antiqua"/>
        </w:rPr>
        <w:t xml:space="preserve"> pochwały wobec grupy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</w:t>
      </w:r>
      <w:r w:rsidRPr="005F15DA">
        <w:rPr>
          <w:rFonts w:ascii="Book Antiqua" w:hAnsi="Book Antiqua" w:cs="Book Antiqua"/>
        </w:rPr>
        <w:t xml:space="preserve"> pochwały przed rodzicami, dostępu do czegoś atrakcyjnego dla dziecka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Jeżeli stosujemy nagrody za zachowania poddane, należy zwrócić uwagę i ustalić konsekwencje w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stosunku do dzieci, które nie podporządkowu</w:t>
      </w:r>
      <w:r>
        <w:rPr>
          <w:rFonts w:ascii="Book Antiqua" w:hAnsi="Book Antiqua" w:cs="Book Antiqua"/>
        </w:rPr>
        <w:t>ją się</w:t>
      </w:r>
      <w:r w:rsidRPr="005F15DA">
        <w:rPr>
          <w:rFonts w:ascii="Book Antiqua" w:hAnsi="Book Antiqua" w:cs="Book Antiqua"/>
        </w:rPr>
        <w:t xml:space="preserve"> ustalonym wspólnie zasadom</w:t>
      </w:r>
      <w:r>
        <w:rPr>
          <w:rFonts w:ascii="Book Antiqua" w:hAnsi="Book Antiqua" w:cs="Book Antiqua"/>
        </w:rPr>
        <w:t>.</w:t>
      </w:r>
    </w:p>
    <w:p w:rsidR="006E0B7B" w:rsidRPr="00A94163" w:rsidRDefault="006E0B7B" w:rsidP="00A301F6">
      <w:pPr>
        <w:spacing w:line="240" w:lineRule="auto"/>
        <w:jc w:val="both"/>
        <w:rPr>
          <w:rFonts w:ascii="Book Antiqua" w:hAnsi="Book Antiqua" w:cs="Book Antiqua"/>
          <w:b/>
          <w:bCs/>
        </w:rPr>
      </w:pP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  <w:b/>
          <w:bCs/>
        </w:rPr>
      </w:pPr>
      <w:r w:rsidRPr="005F15DA">
        <w:rPr>
          <w:rFonts w:ascii="Book Antiqua" w:hAnsi="Book Antiqua" w:cs="Book Antiqua"/>
          <w:b/>
          <w:bCs/>
        </w:rPr>
        <w:t>KARY: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W przypadku świadomego, celowego robienia zła – zagrożenie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bezpieczeństwa</w:t>
      </w:r>
      <w:r>
        <w:rPr>
          <w:rFonts w:ascii="Book Antiqua" w:hAnsi="Book Antiqua" w:cs="Book Antiqua"/>
        </w:rPr>
        <w:br/>
      </w:r>
      <w:r w:rsidRPr="005F15DA">
        <w:rPr>
          <w:rFonts w:ascii="Book Antiqua" w:hAnsi="Book Antiqua" w:cs="Book Antiqua"/>
        </w:rPr>
        <w:t xml:space="preserve"> w odniesieniu do</w:t>
      </w:r>
      <w:r>
        <w:rPr>
          <w:rFonts w:ascii="Book Antiqua" w:hAnsi="Book Antiqua" w:cs="Book Antiqua"/>
        </w:rPr>
        <w:t xml:space="preserve"> własnej osoby lub otoczenia będą</w:t>
      </w:r>
      <w:r w:rsidRPr="005F15DA">
        <w:rPr>
          <w:rFonts w:ascii="Book Antiqua" w:hAnsi="Book Antiqua" w:cs="Book Antiqua"/>
        </w:rPr>
        <w:t>, stosowane upomnienia i kary.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1. Uwaga nauczycielki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2. Chwilowe odsuniecie od zabawy – indywidualne zajęcia przy stoliku.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3. Poinformowanie rodziców o nagannym zachowaniu dziecka.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  <w:b/>
          <w:bCs/>
        </w:rPr>
      </w:pPr>
      <w:r w:rsidRPr="005F15DA">
        <w:rPr>
          <w:rFonts w:ascii="Book Antiqua" w:hAnsi="Book Antiqua" w:cs="Book Antiqua"/>
          <w:b/>
          <w:bCs/>
        </w:rPr>
        <w:t>Kary stosujemy za: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</w:t>
      </w:r>
      <w:r w:rsidRPr="005F15DA">
        <w:rPr>
          <w:rFonts w:ascii="Book Antiqua" w:hAnsi="Book Antiqua" w:cs="Book Antiqua"/>
        </w:rPr>
        <w:t xml:space="preserve"> nie przestrzeganie ustalonych norm współżycia w grupie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 stwarzanie sytuacji zagraż</w:t>
      </w:r>
      <w:r w:rsidRPr="005F15DA">
        <w:rPr>
          <w:rFonts w:ascii="Book Antiqua" w:hAnsi="Book Antiqua" w:cs="Book Antiqua"/>
        </w:rPr>
        <w:t>ających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bezpieczeństwu własnemu i innych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</w:t>
      </w:r>
      <w:r w:rsidRPr="005F15DA">
        <w:rPr>
          <w:rFonts w:ascii="Book Antiqua" w:hAnsi="Book Antiqua" w:cs="Book Antiqua"/>
        </w:rPr>
        <w:t xml:space="preserve"> niszczenie cudzej własności oraz wytworów, prac dzieci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</w:t>
      </w:r>
      <w:r w:rsidRPr="005F15DA">
        <w:rPr>
          <w:rFonts w:ascii="Book Antiqua" w:hAnsi="Book Antiqua" w:cs="Book Antiqua"/>
        </w:rPr>
        <w:t xml:space="preserve"> agresywne zachowania skierowane na dzieci, dorosłych i przedmioty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</w:t>
      </w:r>
      <w:r w:rsidRPr="005F15DA">
        <w:rPr>
          <w:rFonts w:ascii="Book Antiqua" w:hAnsi="Book Antiqua" w:cs="Book Antiqua"/>
        </w:rPr>
        <w:t xml:space="preserve"> przeszkadzanie innym w zabawie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  <w:b/>
          <w:bCs/>
        </w:rPr>
      </w:pPr>
      <w:r w:rsidRPr="005F15DA">
        <w:rPr>
          <w:rFonts w:ascii="Book Antiqua" w:hAnsi="Book Antiqua" w:cs="Book Antiqua"/>
          <w:b/>
          <w:bCs/>
        </w:rPr>
        <w:t>Kary stosujemy formie: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</w:t>
      </w:r>
      <w:r w:rsidRPr="005F15DA">
        <w:rPr>
          <w:rFonts w:ascii="Book Antiqua" w:hAnsi="Book Antiqua" w:cs="Book Antiqua"/>
        </w:rPr>
        <w:t xml:space="preserve"> słownego upomnienia indywidualne, przed grupa (przypomnienie obowiązujących zasad)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-odsunięcie od zabawy z rzetelną informacją skierowaną</w:t>
      </w:r>
      <w:r w:rsidRPr="005F15DA">
        <w:rPr>
          <w:rFonts w:ascii="Book Antiqua" w:hAnsi="Book Antiqua" w:cs="Book Antiqua"/>
        </w:rPr>
        <w:t xml:space="preserve"> do dziecka dotycząca czynu (nie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ośmieszanie, nie poniżanie)</w:t>
      </w:r>
    </w:p>
    <w:p w:rsidR="006E0B7B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</w:t>
      </w:r>
      <w:r w:rsidRPr="005F15DA">
        <w:rPr>
          <w:rFonts w:ascii="Book Antiqua" w:hAnsi="Book Antiqua" w:cs="Book Antiqua"/>
        </w:rPr>
        <w:t xml:space="preserve"> poinformowanie rodziców o przewinieniu dziecka.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  <w:b/>
          <w:bCs/>
        </w:rPr>
      </w:pPr>
      <w:r w:rsidRPr="005F15DA">
        <w:rPr>
          <w:rFonts w:ascii="Book Antiqua" w:hAnsi="Book Antiqua" w:cs="Book Antiqua"/>
          <w:b/>
          <w:bCs/>
        </w:rPr>
        <w:t>Zasady zachowania si</w:t>
      </w:r>
      <w:r>
        <w:rPr>
          <w:rFonts w:ascii="Book Antiqua" w:hAnsi="Book Antiqua" w:cs="Book Antiqua"/>
        </w:rPr>
        <w:t xml:space="preserve">ę </w:t>
      </w:r>
      <w:r w:rsidRPr="005F15DA">
        <w:rPr>
          <w:rFonts w:ascii="Book Antiqua" w:hAnsi="Book Antiqua" w:cs="Book Antiqua"/>
          <w:b/>
          <w:bCs/>
        </w:rPr>
        <w:t>nauczyciela w sytuacjach konfliktów mi</w:t>
      </w:r>
      <w:r w:rsidRPr="005F15DA">
        <w:rPr>
          <w:rFonts w:ascii="Book Antiqua" w:hAnsi="Book Antiqua" w:cs="Book Antiqua"/>
        </w:rPr>
        <w:t>e</w:t>
      </w:r>
      <w:r w:rsidRPr="005F15DA">
        <w:rPr>
          <w:rFonts w:ascii="Book Antiqua" w:hAnsi="Book Antiqua" w:cs="Book Antiqua"/>
          <w:b/>
          <w:bCs/>
        </w:rPr>
        <w:t>dzy dzie</w:t>
      </w:r>
      <w:r w:rsidRPr="005F15DA">
        <w:rPr>
          <w:rFonts w:ascii="Book Antiqua" w:hAnsi="Book Antiqua" w:cs="Book Antiqua"/>
        </w:rPr>
        <w:t>ć</w:t>
      </w:r>
      <w:r w:rsidRPr="005F15DA">
        <w:rPr>
          <w:rFonts w:ascii="Book Antiqua" w:hAnsi="Book Antiqua" w:cs="Book Antiqua"/>
          <w:b/>
          <w:bCs/>
        </w:rPr>
        <w:t>mi: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1. Nie musimy reagować natychmiast, gdy zauważ</w:t>
      </w:r>
      <w:r>
        <w:rPr>
          <w:rFonts w:ascii="Book Antiqua" w:hAnsi="Book Antiqua" w:cs="Book Antiqua"/>
        </w:rPr>
        <w:t>a</w:t>
      </w:r>
      <w:r w:rsidRPr="005F15DA">
        <w:rPr>
          <w:rFonts w:ascii="Book Antiqua" w:hAnsi="Book Antiqua" w:cs="Book Antiqua"/>
        </w:rPr>
        <w:t>my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początek konfliktu.</w:t>
      </w:r>
      <w:r>
        <w:rPr>
          <w:rFonts w:ascii="Book Antiqua" w:hAnsi="Book Antiqua" w:cs="Book Antiqua"/>
        </w:rPr>
        <w:t xml:space="preserve"> Można da</w:t>
      </w:r>
      <w:r w:rsidRPr="005F15DA">
        <w:rPr>
          <w:rFonts w:ascii="Book Antiqua" w:hAnsi="Book Antiqua" w:cs="Book Antiqua"/>
        </w:rPr>
        <w:t>ć dzieciom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czas na zdobywanie doświadczeń w rozstrzyganiu sporów.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2. Należy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kontrolować dyskretnie rozwój dalszych zdarzeń, aby zapanować</w:t>
      </w:r>
      <w:r>
        <w:rPr>
          <w:rFonts w:ascii="Book Antiqua" w:hAnsi="Book Antiqua" w:cs="Book Antiqua"/>
        </w:rPr>
        <w:t xml:space="preserve"> nad sytuacją</w:t>
      </w:r>
      <w:r w:rsidRPr="005F15DA">
        <w:rPr>
          <w:rFonts w:ascii="Book Antiqua" w:hAnsi="Book Antiqua" w:cs="Book Antiqua"/>
        </w:rPr>
        <w:t>, kiedy</w:t>
      </w:r>
      <w:r>
        <w:rPr>
          <w:rFonts w:ascii="Book Antiqua" w:hAnsi="Book Antiqua" w:cs="Book Antiqua"/>
        </w:rPr>
        <w:t xml:space="preserve"> bę</w:t>
      </w:r>
      <w:r w:rsidRPr="005F15DA">
        <w:rPr>
          <w:rFonts w:ascii="Book Antiqua" w:hAnsi="Book Antiqua" w:cs="Book Antiqua"/>
        </w:rPr>
        <w:t>dzie taka konieczność.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3. Kiedy konflikt się</w:t>
      </w:r>
      <w:r w:rsidRPr="005F15DA">
        <w:rPr>
          <w:rFonts w:ascii="Book Antiqua" w:hAnsi="Book Antiqua" w:cs="Book Antiqua"/>
        </w:rPr>
        <w:t xml:space="preserve"> rozwija trzeba spokojnie i jednoznacznie skrytykować zachowanie dzieci.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Powinny one wiedzieć, co im wolno, a czego nie.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4. Konflikt należy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przerwać, jeśli sytuacja wymaga ochrony przed atakami agresji.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5. Rozdzielone i wzburzone dzieci najlepiej najpierw na chwile posadzić, aby ochłonęły</w:t>
      </w:r>
      <w:r>
        <w:rPr>
          <w:rFonts w:ascii="Book Antiqua" w:hAnsi="Book Antiqua" w:cs="Book Antiqua"/>
        </w:rPr>
        <w:br/>
      </w:r>
      <w:r w:rsidRPr="005F15DA">
        <w:rPr>
          <w:rFonts w:ascii="Book Antiqua" w:hAnsi="Book Antiqua" w:cs="Book Antiqua"/>
        </w:rPr>
        <w:t xml:space="preserve"> i</w:t>
      </w:r>
      <w:r>
        <w:rPr>
          <w:rFonts w:ascii="Book Antiqua" w:hAnsi="Book Antiqua" w:cs="Book Antiqua"/>
        </w:rPr>
        <w:t xml:space="preserve"> uspokoiły się</w:t>
      </w:r>
      <w:r w:rsidRPr="005F15DA">
        <w:rPr>
          <w:rFonts w:ascii="Book Antiqua" w:hAnsi="Book Antiqua" w:cs="Book Antiqua"/>
        </w:rPr>
        <w:t>, a potem same postarały się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ustalić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przyczynę i źródło konfliktu. Niech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opowiedzą</w:t>
      </w:r>
      <w:r>
        <w:rPr>
          <w:rFonts w:ascii="Book Antiqua" w:hAnsi="Book Antiqua" w:cs="Book Antiqua"/>
        </w:rPr>
        <w:t>, co czują</w:t>
      </w:r>
      <w:r w:rsidRPr="005F15DA">
        <w:rPr>
          <w:rFonts w:ascii="Book Antiqua" w:hAnsi="Book Antiqua" w:cs="Book Antiqua"/>
        </w:rPr>
        <w:t xml:space="preserve"> i</w:t>
      </w:r>
      <w:r>
        <w:rPr>
          <w:rFonts w:ascii="Book Antiqua" w:hAnsi="Book Antiqua" w:cs="Book Antiqua"/>
        </w:rPr>
        <w:t>, co moż</w:t>
      </w:r>
      <w:r w:rsidRPr="005F15DA">
        <w:rPr>
          <w:rFonts w:ascii="Book Antiqua" w:hAnsi="Book Antiqua" w:cs="Book Antiqua"/>
        </w:rPr>
        <w:t>na zrobić, aby załagodzić ko</w:t>
      </w:r>
      <w:r>
        <w:rPr>
          <w:rFonts w:ascii="Book Antiqua" w:hAnsi="Book Antiqua" w:cs="Book Antiqua"/>
        </w:rPr>
        <w:t>nflikt. Po krótkiej przerwie moż</w:t>
      </w:r>
      <w:r w:rsidRPr="005F15DA">
        <w:rPr>
          <w:rFonts w:ascii="Book Antiqua" w:hAnsi="Book Antiqua" w:cs="Book Antiqua"/>
        </w:rPr>
        <w:t>na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zaproponować inna zabawę.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6. Nie należy</w:t>
      </w:r>
      <w:r>
        <w:rPr>
          <w:rFonts w:ascii="Book Antiqua" w:hAnsi="Book Antiqua" w:cs="Book Antiqua"/>
        </w:rPr>
        <w:t xml:space="preserve"> lekceważ</w:t>
      </w:r>
      <w:r w:rsidRPr="005F15DA">
        <w:rPr>
          <w:rFonts w:ascii="Book Antiqua" w:hAnsi="Book Antiqua" w:cs="Book Antiqua"/>
        </w:rPr>
        <w:t>yć istoty i wagi dziecięcych pr</w:t>
      </w:r>
      <w:r>
        <w:rPr>
          <w:rFonts w:ascii="Book Antiqua" w:hAnsi="Book Antiqua" w:cs="Book Antiqua"/>
        </w:rPr>
        <w:t>oblemów. Bardzo waż</w:t>
      </w:r>
      <w:r w:rsidRPr="005F15DA">
        <w:rPr>
          <w:rFonts w:ascii="Book Antiqua" w:hAnsi="Book Antiqua" w:cs="Book Antiqua"/>
        </w:rPr>
        <w:t>ne jest, aby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pomagać dzieciom w wyjaśnieniu przyczyny sporu. Najwięcej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korzyści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wyniosą dzieci, jeśli</w:t>
      </w:r>
      <w:r>
        <w:rPr>
          <w:rFonts w:ascii="Book Antiqua" w:hAnsi="Book Antiqua" w:cs="Book Antiqua"/>
        </w:rPr>
        <w:t xml:space="preserve"> same znajdą </w:t>
      </w:r>
      <w:r w:rsidRPr="005F15DA">
        <w:rPr>
          <w:rFonts w:ascii="Book Antiqua" w:hAnsi="Book Antiqua" w:cs="Book Antiqua"/>
        </w:rPr>
        <w:t>rozwiązanie problemu.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7. Wymagamy od dziecka, aby przeprosiło tego, komu sprawiło przykrość, a jeśli to możliwe,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naprawiło lub złagodziło szkodę.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  <w:b/>
          <w:bCs/>
        </w:rPr>
      </w:pPr>
      <w:r w:rsidRPr="005F15DA">
        <w:rPr>
          <w:rFonts w:ascii="Book Antiqua" w:hAnsi="Book Antiqua" w:cs="Book Antiqua"/>
          <w:b/>
          <w:bCs/>
        </w:rPr>
        <w:t>Aby skutecznie przeciwdziała</w:t>
      </w:r>
      <w:r w:rsidRPr="005F15DA">
        <w:rPr>
          <w:rFonts w:ascii="Book Antiqua" w:hAnsi="Book Antiqua" w:cs="Book Antiqua"/>
        </w:rPr>
        <w:t>ć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  <w:b/>
          <w:bCs/>
        </w:rPr>
        <w:t>nieporozumieniom w</w:t>
      </w:r>
      <w:r w:rsidRPr="005F15DA">
        <w:rPr>
          <w:rFonts w:ascii="Book Antiqua" w:hAnsi="Book Antiqua" w:cs="Book Antiqua"/>
        </w:rPr>
        <w:t>ś</w:t>
      </w:r>
      <w:r w:rsidRPr="005F15DA">
        <w:rPr>
          <w:rFonts w:ascii="Book Antiqua" w:hAnsi="Book Antiqua" w:cs="Book Antiqua"/>
          <w:b/>
          <w:bCs/>
        </w:rPr>
        <w:t>ród dzieci nauczyciel musi:</w:t>
      </w:r>
    </w:p>
    <w:p w:rsidR="006E0B7B" w:rsidRPr="003E5177" w:rsidRDefault="006E0B7B" w:rsidP="00A301F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Book Antiqua" w:hAnsi="Book Antiqua" w:cs="Book Antiqua"/>
        </w:rPr>
      </w:pPr>
      <w:r w:rsidRPr="003E5177">
        <w:rPr>
          <w:rFonts w:ascii="Book Antiqua" w:hAnsi="Book Antiqua" w:cs="Book Antiqua"/>
        </w:rPr>
        <w:t>Dobrze znać</w:t>
      </w:r>
      <w:r>
        <w:rPr>
          <w:rFonts w:ascii="Book Antiqua" w:hAnsi="Book Antiqua" w:cs="Book Antiqua"/>
        </w:rPr>
        <w:t xml:space="preserve"> </w:t>
      </w:r>
      <w:r w:rsidRPr="003E5177">
        <w:rPr>
          <w:rFonts w:ascii="Book Antiqua" w:hAnsi="Book Antiqua" w:cs="Book Antiqua"/>
        </w:rPr>
        <w:t>każdego wychowanka.</w:t>
      </w:r>
    </w:p>
    <w:p w:rsidR="006E0B7B" w:rsidRDefault="006E0B7B" w:rsidP="00A301F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Book Antiqua" w:hAnsi="Book Antiqua" w:cs="Book Antiqua"/>
        </w:rPr>
      </w:pPr>
      <w:r w:rsidRPr="003E5177">
        <w:rPr>
          <w:rFonts w:ascii="Book Antiqua" w:hAnsi="Book Antiqua" w:cs="Book Antiqua"/>
        </w:rPr>
        <w:t>Zdawać sobie sprawę, co dla danego dziecka będzie nagroda, a co kara, aby spełniały one</w:t>
      </w:r>
      <w:r>
        <w:rPr>
          <w:rFonts w:ascii="Book Antiqua" w:hAnsi="Book Antiqua" w:cs="Book Antiqua"/>
        </w:rPr>
        <w:t xml:space="preserve"> </w:t>
      </w:r>
      <w:r w:rsidRPr="003E5177">
        <w:rPr>
          <w:rFonts w:ascii="Book Antiqua" w:hAnsi="Book Antiqua" w:cs="Book Antiqua"/>
        </w:rPr>
        <w:t>role środka wychowawczego.</w:t>
      </w:r>
    </w:p>
    <w:p w:rsidR="006E0B7B" w:rsidRDefault="006E0B7B" w:rsidP="00A301F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Book Antiqua" w:hAnsi="Book Antiqua" w:cs="Book Antiqua"/>
        </w:rPr>
      </w:pPr>
      <w:r w:rsidRPr="003E5177">
        <w:rPr>
          <w:rFonts w:ascii="Book Antiqua" w:hAnsi="Book Antiqua" w:cs="Book Antiqua"/>
        </w:rPr>
        <w:t>Dobrze znać sytuacje, które najczęściej prowadza do konfliktów.</w:t>
      </w:r>
    </w:p>
    <w:p w:rsidR="006E0B7B" w:rsidRDefault="006E0B7B" w:rsidP="00A301F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Book Antiqua" w:hAnsi="Book Antiqua" w:cs="Book Antiqua"/>
        </w:rPr>
      </w:pPr>
      <w:r w:rsidRPr="003E5177">
        <w:rPr>
          <w:rFonts w:ascii="Book Antiqua" w:hAnsi="Book Antiqua" w:cs="Book Antiqua"/>
        </w:rPr>
        <w:t>Podnosić na coraz wyższy poziom świadomość</w:t>
      </w:r>
      <w:r>
        <w:rPr>
          <w:rFonts w:ascii="Book Antiqua" w:hAnsi="Book Antiqua" w:cs="Book Antiqua"/>
        </w:rPr>
        <w:t xml:space="preserve"> społeczną</w:t>
      </w:r>
      <w:r w:rsidRPr="003E5177">
        <w:rPr>
          <w:rFonts w:ascii="Book Antiqua" w:hAnsi="Book Antiqua" w:cs="Book Antiqua"/>
        </w:rPr>
        <w:t xml:space="preserve"> dzieci.</w:t>
      </w:r>
    </w:p>
    <w:p w:rsidR="006E0B7B" w:rsidRPr="005755C4" w:rsidRDefault="006E0B7B" w:rsidP="005755C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Book Antiqua" w:hAnsi="Book Antiqua" w:cs="Book Antiqua"/>
        </w:rPr>
      </w:pPr>
      <w:r w:rsidRPr="003E5177">
        <w:t>Wprowadzać je w świat</w:t>
      </w:r>
      <w:r>
        <w:t xml:space="preserve"> </w:t>
      </w:r>
      <w:r w:rsidRPr="003E5177">
        <w:t>wartości moralnych, pojęć i norm współżycia.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  <w:b/>
          <w:bCs/>
        </w:rPr>
      </w:pPr>
      <w:r w:rsidRPr="005F15DA">
        <w:rPr>
          <w:rFonts w:ascii="Book Antiqua" w:hAnsi="Book Antiqua" w:cs="Book Antiqua"/>
          <w:b/>
          <w:bCs/>
        </w:rPr>
        <w:t xml:space="preserve">WSKAZÓWKI </w:t>
      </w:r>
      <w:r>
        <w:rPr>
          <w:rFonts w:ascii="Book Antiqua" w:hAnsi="Book Antiqua" w:cs="Book Antiqua"/>
          <w:b/>
          <w:bCs/>
        </w:rPr>
        <w:t xml:space="preserve"> </w:t>
      </w:r>
      <w:r w:rsidRPr="005F15DA">
        <w:rPr>
          <w:rFonts w:ascii="Book Antiqua" w:hAnsi="Book Antiqua" w:cs="Book Antiqua"/>
          <w:b/>
          <w:bCs/>
        </w:rPr>
        <w:t>DLA NAUCZYCIELI I RODZICÓW DO REALZIACJI PROGRAMU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  <w:b/>
          <w:bCs/>
        </w:rPr>
      </w:pPr>
      <w:r w:rsidRPr="005F15DA">
        <w:rPr>
          <w:rFonts w:ascii="Book Antiqua" w:hAnsi="Book Antiqua" w:cs="Book Antiqua"/>
          <w:b/>
          <w:bCs/>
        </w:rPr>
        <w:t>WYCHOWAWCZEGO PRZEDSZKOLA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• Bądźcie dobrymi obserwatorami dzieci.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• Bądźcie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świadomi, czego uczycie.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• Bądźcie konsekwentni.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• Bądźcie przykładem właściwego działania.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• Stwórzcie atmosferę wzajemnego zaufania i szacunku.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>• Mówcie prawdę, nie oszukujcie dzieci.</w:t>
      </w:r>
    </w:p>
    <w:p w:rsidR="006E0B7B" w:rsidRPr="005F15DA" w:rsidRDefault="006E0B7B" w:rsidP="00A301F6">
      <w:pPr>
        <w:spacing w:line="240" w:lineRule="auto"/>
        <w:jc w:val="both"/>
        <w:rPr>
          <w:rFonts w:ascii="Book Antiqua" w:hAnsi="Book Antiqua" w:cs="Book Antiqua"/>
        </w:rPr>
      </w:pPr>
      <w:r w:rsidRPr="005F15DA">
        <w:rPr>
          <w:rFonts w:ascii="Book Antiqua" w:hAnsi="Book Antiqua" w:cs="Book Antiqua"/>
        </w:rPr>
        <w:t xml:space="preserve">• Nie oczekujcie, </w:t>
      </w:r>
      <w:r>
        <w:rPr>
          <w:rFonts w:ascii="Book Antiqua" w:hAnsi="Book Antiqua" w:cs="Book Antiqua"/>
        </w:rPr>
        <w:t>ż</w:t>
      </w:r>
      <w:r w:rsidRPr="005F15DA">
        <w:rPr>
          <w:rFonts w:ascii="Book Antiqua" w:hAnsi="Book Antiqua" w:cs="Book Antiqua"/>
        </w:rPr>
        <w:t>e natychmiast wystąpi</w:t>
      </w:r>
      <w:r>
        <w:rPr>
          <w:rFonts w:ascii="Book Antiqua" w:hAnsi="Book Antiqua" w:cs="Book Antiqua"/>
        </w:rPr>
        <w:t xml:space="preserve"> u dziecka pożą</w:t>
      </w:r>
      <w:r w:rsidRPr="005F15DA">
        <w:rPr>
          <w:rFonts w:ascii="Book Antiqua" w:hAnsi="Book Antiqua" w:cs="Book Antiqua"/>
        </w:rPr>
        <w:t>dana umiejętność, zmiany wymagają</w:t>
      </w:r>
      <w:r>
        <w:rPr>
          <w:rFonts w:ascii="Book Antiqua" w:hAnsi="Book Antiqua" w:cs="Book Antiqua"/>
        </w:rPr>
        <w:t xml:space="preserve"> </w:t>
      </w:r>
      <w:r w:rsidRPr="005F15DA">
        <w:rPr>
          <w:rFonts w:ascii="Book Antiqua" w:hAnsi="Book Antiqua" w:cs="Book Antiqua"/>
        </w:rPr>
        <w:t>czasu.</w:t>
      </w:r>
    </w:p>
    <w:sectPr w:rsidR="006E0B7B" w:rsidRPr="005F15DA" w:rsidSect="00AF0A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7B" w:rsidRDefault="006E0B7B" w:rsidP="00524FCB">
      <w:pPr>
        <w:spacing w:after="0" w:line="240" w:lineRule="auto"/>
      </w:pPr>
      <w:r>
        <w:separator/>
      </w:r>
    </w:p>
  </w:endnote>
  <w:endnote w:type="continuationSeparator" w:id="0">
    <w:p w:rsidR="006E0B7B" w:rsidRDefault="006E0B7B" w:rsidP="0052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7B" w:rsidRDefault="006E0B7B" w:rsidP="00524FCB">
      <w:pPr>
        <w:spacing w:after="0" w:line="240" w:lineRule="auto"/>
      </w:pPr>
      <w:r>
        <w:separator/>
      </w:r>
    </w:p>
  </w:footnote>
  <w:footnote w:type="continuationSeparator" w:id="0">
    <w:p w:rsidR="006E0B7B" w:rsidRDefault="006E0B7B" w:rsidP="0052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7B" w:rsidRDefault="006E0B7B">
    <w:pPr>
      <w:pStyle w:val="Header"/>
      <w:jc w:val="right"/>
    </w:pPr>
    <w:fldSimple w:instr=" PAGE   \* MERGEFORMAT ">
      <w:r>
        <w:rPr>
          <w:noProof/>
        </w:rPr>
        <w:t>14</w:t>
      </w:r>
    </w:fldSimple>
  </w:p>
  <w:p w:rsidR="006E0B7B" w:rsidRDefault="006E0B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FD5"/>
    <w:multiLevelType w:val="multilevel"/>
    <w:tmpl w:val="B2D0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6D3A2E"/>
    <w:multiLevelType w:val="multilevel"/>
    <w:tmpl w:val="8D0A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65381E"/>
    <w:multiLevelType w:val="multilevel"/>
    <w:tmpl w:val="40FE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7564923"/>
    <w:multiLevelType w:val="multilevel"/>
    <w:tmpl w:val="EC7E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9141CC5"/>
    <w:multiLevelType w:val="multilevel"/>
    <w:tmpl w:val="E748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201CD"/>
    <w:multiLevelType w:val="multilevel"/>
    <w:tmpl w:val="681A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9FE35BB"/>
    <w:multiLevelType w:val="multilevel"/>
    <w:tmpl w:val="F53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C27E79"/>
    <w:multiLevelType w:val="multilevel"/>
    <w:tmpl w:val="863A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71A9D"/>
    <w:multiLevelType w:val="multilevel"/>
    <w:tmpl w:val="768C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E379A"/>
    <w:multiLevelType w:val="multilevel"/>
    <w:tmpl w:val="8DCC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432FD"/>
    <w:multiLevelType w:val="multilevel"/>
    <w:tmpl w:val="8782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CA70435"/>
    <w:multiLevelType w:val="multilevel"/>
    <w:tmpl w:val="30BE3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1D3603"/>
    <w:multiLevelType w:val="multilevel"/>
    <w:tmpl w:val="8E16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F46524"/>
    <w:multiLevelType w:val="multilevel"/>
    <w:tmpl w:val="DBD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9C1858"/>
    <w:multiLevelType w:val="multilevel"/>
    <w:tmpl w:val="2B74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C576B1C"/>
    <w:multiLevelType w:val="multilevel"/>
    <w:tmpl w:val="E43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6DE3FDB"/>
    <w:multiLevelType w:val="hybridMultilevel"/>
    <w:tmpl w:val="DA72D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15F1EFD"/>
    <w:multiLevelType w:val="multilevel"/>
    <w:tmpl w:val="174C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EA77B3"/>
    <w:multiLevelType w:val="multilevel"/>
    <w:tmpl w:val="DAC2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4D6917"/>
    <w:multiLevelType w:val="multilevel"/>
    <w:tmpl w:val="DD0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8"/>
  </w:num>
  <w:num w:numId="5">
    <w:abstractNumId w:val="17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1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19"/>
  </w:num>
  <w:num w:numId="18">
    <w:abstractNumId w:val="0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FCB"/>
    <w:rsid w:val="000C2186"/>
    <w:rsid w:val="00117840"/>
    <w:rsid w:val="001925B5"/>
    <w:rsid w:val="001B555D"/>
    <w:rsid w:val="001D30C7"/>
    <w:rsid w:val="00233F2B"/>
    <w:rsid w:val="00302695"/>
    <w:rsid w:val="00304C91"/>
    <w:rsid w:val="0034458E"/>
    <w:rsid w:val="00373B38"/>
    <w:rsid w:val="003B4CF1"/>
    <w:rsid w:val="003E5177"/>
    <w:rsid w:val="00433AEE"/>
    <w:rsid w:val="00441B2E"/>
    <w:rsid w:val="0045668D"/>
    <w:rsid w:val="004B0A2A"/>
    <w:rsid w:val="004C2E22"/>
    <w:rsid w:val="004F1496"/>
    <w:rsid w:val="004F605F"/>
    <w:rsid w:val="00506400"/>
    <w:rsid w:val="00524FCB"/>
    <w:rsid w:val="005355DA"/>
    <w:rsid w:val="005755C4"/>
    <w:rsid w:val="005F15DA"/>
    <w:rsid w:val="00615A22"/>
    <w:rsid w:val="00692437"/>
    <w:rsid w:val="006E0B7B"/>
    <w:rsid w:val="0072198B"/>
    <w:rsid w:val="0073502F"/>
    <w:rsid w:val="0074696D"/>
    <w:rsid w:val="007649C0"/>
    <w:rsid w:val="007B11A0"/>
    <w:rsid w:val="007D6EE7"/>
    <w:rsid w:val="00841000"/>
    <w:rsid w:val="008A01D0"/>
    <w:rsid w:val="008A0EC0"/>
    <w:rsid w:val="008B7F6C"/>
    <w:rsid w:val="008E75EB"/>
    <w:rsid w:val="0099129C"/>
    <w:rsid w:val="009A447A"/>
    <w:rsid w:val="009E38AA"/>
    <w:rsid w:val="00A0000C"/>
    <w:rsid w:val="00A301F6"/>
    <w:rsid w:val="00A750CD"/>
    <w:rsid w:val="00A94163"/>
    <w:rsid w:val="00AC3E85"/>
    <w:rsid w:val="00AF0A80"/>
    <w:rsid w:val="00B26C25"/>
    <w:rsid w:val="00B45F55"/>
    <w:rsid w:val="00B54D88"/>
    <w:rsid w:val="00B85013"/>
    <w:rsid w:val="00BB071C"/>
    <w:rsid w:val="00BE55D9"/>
    <w:rsid w:val="00C85C45"/>
    <w:rsid w:val="00CA2288"/>
    <w:rsid w:val="00CE44D3"/>
    <w:rsid w:val="00D26A91"/>
    <w:rsid w:val="00D45C38"/>
    <w:rsid w:val="00E76E46"/>
    <w:rsid w:val="00E91EC4"/>
    <w:rsid w:val="00ED2A68"/>
    <w:rsid w:val="00EF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80"/>
    <w:pPr>
      <w:spacing w:after="200" w:line="276" w:lineRule="auto"/>
    </w:pPr>
    <w:rPr>
      <w:rFonts w:cs="Calibri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FCB"/>
  </w:style>
  <w:style w:type="paragraph" w:styleId="Footer">
    <w:name w:val="footer"/>
    <w:basedOn w:val="Normal"/>
    <w:link w:val="FooterChar"/>
    <w:uiPriority w:val="99"/>
    <w:semiHidden/>
    <w:rsid w:val="00524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4FCB"/>
  </w:style>
  <w:style w:type="character" w:styleId="Strong">
    <w:name w:val="Strong"/>
    <w:basedOn w:val="DefaultParagraphFont"/>
    <w:uiPriority w:val="99"/>
    <w:qFormat/>
    <w:rsid w:val="001925B5"/>
    <w:rPr>
      <w:b/>
      <w:bCs/>
    </w:rPr>
  </w:style>
  <w:style w:type="character" w:styleId="Hyperlink">
    <w:name w:val="Hyperlink"/>
    <w:basedOn w:val="DefaultParagraphFont"/>
    <w:uiPriority w:val="99"/>
    <w:semiHidden/>
    <w:rsid w:val="001925B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E517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7061">
          <w:marLeft w:val="20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059">
              <w:marLeft w:val="0"/>
              <w:marRight w:val="1005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70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063">
              <w:marLeft w:val="0"/>
              <w:marRight w:val="9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14</Pages>
  <Words>2661</Words>
  <Characters>15972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Wychowawczy</dc:title>
  <dc:subject/>
  <dc:creator>EDI Centrum Szkolenia</dc:creator>
  <cp:keywords/>
  <dc:description/>
  <cp:lastModifiedBy>dyrekcja</cp:lastModifiedBy>
  <cp:revision>6</cp:revision>
  <cp:lastPrinted>2016-09-20T07:35:00Z</cp:lastPrinted>
  <dcterms:created xsi:type="dcterms:W3CDTF">2014-10-08T09:02:00Z</dcterms:created>
  <dcterms:modified xsi:type="dcterms:W3CDTF">2016-09-20T07:37:00Z</dcterms:modified>
</cp:coreProperties>
</file>